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A85E" w14:textId="77777777" w:rsidR="003D28B0" w:rsidRPr="000636D3" w:rsidRDefault="003D28B0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1543" w:type="dxa"/>
        <w:jc w:val="center"/>
        <w:tblLayout w:type="fixed"/>
        <w:tblCellMar>
          <w:top w:w="29" w:type="dxa"/>
          <w:left w:w="0" w:type="dxa"/>
          <w:right w:w="29" w:type="dxa"/>
        </w:tblCellMar>
        <w:tblLook w:val="0600" w:firstRow="0" w:lastRow="0" w:firstColumn="0" w:lastColumn="0" w:noHBand="1" w:noVBand="1"/>
      </w:tblPr>
      <w:tblGrid>
        <w:gridCol w:w="49"/>
        <w:gridCol w:w="2154"/>
        <w:gridCol w:w="2842"/>
        <w:gridCol w:w="304"/>
        <w:gridCol w:w="498"/>
        <w:gridCol w:w="1702"/>
        <w:gridCol w:w="24"/>
        <w:gridCol w:w="83"/>
        <w:gridCol w:w="2359"/>
        <w:gridCol w:w="47"/>
        <w:gridCol w:w="1457"/>
        <w:gridCol w:w="24"/>
      </w:tblGrid>
      <w:tr w:rsidR="00E80C85" w:rsidRPr="004607FB" w14:paraId="3375DE86" w14:textId="77777777" w:rsidTr="00130C78">
        <w:trPr>
          <w:gridAfter w:val="1"/>
          <w:wAfter w:w="23" w:type="dxa"/>
          <w:cantSplit/>
          <w:trHeight w:val="800"/>
          <w:jc w:val="center"/>
        </w:trPr>
        <w:tc>
          <w:tcPr>
            <w:tcW w:w="49" w:type="dxa"/>
            <w:vMerge w:val="restart"/>
            <w:tcBorders>
              <w:right w:val="single" w:sz="4" w:space="0" w:color="auto"/>
            </w:tcBorders>
          </w:tcPr>
          <w:p w14:paraId="7EF40146" w14:textId="77777777" w:rsidR="00E80C85" w:rsidRPr="004607FB" w:rsidRDefault="00E80C85" w:rsidP="004427D2">
            <w:pPr>
              <w:pStyle w:val="text"/>
              <w:ind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69E" w14:textId="77777777" w:rsidR="00E80C85" w:rsidRPr="00513976" w:rsidRDefault="00E80C85" w:rsidP="005A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65894F7" wp14:editId="3F57C5FC">
                  <wp:simplePos x="0" y="0"/>
                  <wp:positionH relativeFrom="column">
                    <wp:posOffset>6341110</wp:posOffset>
                  </wp:positionH>
                  <wp:positionV relativeFrom="paragraph">
                    <wp:posOffset>11430</wp:posOffset>
                  </wp:positionV>
                  <wp:extent cx="594995" cy="457200"/>
                  <wp:effectExtent l="19050" t="0" r="0" b="0"/>
                  <wp:wrapSquare wrapText="bothSides"/>
                  <wp:docPr id="1" name="Picture 0" descr="EPA 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A seal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U.S. EPA REGION 8 Drinking Water Program </w:t>
            </w:r>
            <w:r w:rsidRPr="00F91BC3">
              <w:rPr>
                <w:b/>
                <w:sz w:val="18"/>
                <w:szCs w:val="18"/>
              </w:rPr>
              <w:t>(WY and Tribal-CO, UT, WY, ND, SD, MT)</w:t>
            </w:r>
          </w:p>
          <w:p w14:paraId="025935E9" w14:textId="43918FE1" w:rsidR="00E80C85" w:rsidRPr="004607FB" w:rsidRDefault="00E80C85" w:rsidP="005A4C16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sz w:val="28"/>
                <w:szCs w:val="28"/>
              </w:rPr>
              <w:t>Revised Total Coliform Rule (RTCR)</w:t>
            </w:r>
            <w:r w:rsidRPr="001B4BB6">
              <w:rPr>
                <w:sz w:val="28"/>
                <w:szCs w:val="28"/>
              </w:rPr>
              <w:t xml:space="preserve"> Level 1 Assessment Form</w:t>
            </w:r>
            <w:r>
              <w:rPr>
                <w:sz w:val="28"/>
                <w:szCs w:val="28"/>
              </w:rPr>
              <w:t xml:space="preserve"> </w:t>
            </w:r>
            <w:r w:rsidRPr="00047179">
              <w:rPr>
                <w:szCs w:val="28"/>
              </w:rPr>
              <w:t>v.</w:t>
            </w:r>
            <w:r>
              <w:rPr>
                <w:szCs w:val="28"/>
              </w:rPr>
              <w:t>4</w:t>
            </w:r>
          </w:p>
        </w:tc>
      </w:tr>
      <w:tr w:rsidR="00E80C85" w:rsidRPr="004607FB" w14:paraId="30F64765" w14:textId="77777777" w:rsidTr="00130C78">
        <w:trPr>
          <w:gridAfter w:val="1"/>
          <w:wAfter w:w="23" w:type="dxa"/>
          <w:cantSplit/>
          <w:trHeight w:val="381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4BE67AF8" w14:textId="77777777" w:rsidR="00E80C85" w:rsidRPr="004607FB" w:rsidRDefault="00E80C85" w:rsidP="001B1818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717" w14:textId="77777777" w:rsidR="00E80C85" w:rsidRDefault="00E80C85" w:rsidP="00AE4F04">
            <w:pPr>
              <w:rPr>
                <w:rFonts w:cs="Arial"/>
                <w:b/>
              </w:rPr>
            </w:pPr>
            <w:r w:rsidRPr="004607FB">
              <w:rPr>
                <w:rFonts w:cs="Arial"/>
                <w:b/>
              </w:rPr>
              <w:t>PWS ID#</w:t>
            </w:r>
            <w:r w:rsidRPr="004607FB">
              <w:rPr>
                <w:rFonts w:cs="Arial"/>
              </w:rPr>
              <w:t>:</w:t>
            </w:r>
            <w:r w:rsidRPr="004607FB">
              <w:rPr>
                <w:rFonts w:cs="Arial"/>
                <w:b/>
              </w:rPr>
              <w:t xml:space="preserve"> </w:t>
            </w:r>
            <w:bookmarkStart w:id="0" w:name="Text15"/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  <w:bookmarkEnd w:id="0"/>
          </w:p>
          <w:p w14:paraId="3167C5E2" w14:textId="77777777" w:rsidR="00E80C85" w:rsidRPr="004607FB" w:rsidRDefault="00E80C85" w:rsidP="00AE4F04">
            <w:pPr>
              <w:rPr>
                <w:rFonts w:cs="Arial"/>
              </w:rPr>
            </w:pPr>
          </w:p>
        </w:tc>
        <w:tc>
          <w:tcPr>
            <w:tcW w:w="9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48BA5FB4" w14:textId="36627CEF" w:rsidR="00E80C85" w:rsidRPr="004607FB" w:rsidRDefault="00E80C85" w:rsidP="00AE4F04">
            <w:pPr>
              <w:ind w:left="-512" w:right="-279" w:firstLine="180"/>
              <w:rPr>
                <w:b/>
              </w:rPr>
            </w:pPr>
            <w:r w:rsidRPr="004607FB">
              <w:rPr>
                <w:rFonts w:cs="Arial"/>
                <w:b/>
              </w:rPr>
              <w:t>PW</w:t>
            </w:r>
            <w:r w:rsidR="006A684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PW</w:t>
            </w:r>
            <w:r w:rsidRPr="004607FB">
              <w:rPr>
                <w:rFonts w:cs="Arial"/>
                <w:b/>
              </w:rPr>
              <w:t>S Name</w:t>
            </w:r>
            <w:r w:rsidRPr="004607FB">
              <w:rPr>
                <w:rFonts w:cs="Arial"/>
              </w:rPr>
              <w:t xml:space="preserve">: </w:t>
            </w:r>
          </w:p>
        </w:tc>
      </w:tr>
      <w:tr w:rsidR="00E80C85" w:rsidRPr="004607FB" w14:paraId="1F05C80B" w14:textId="77777777" w:rsidTr="00130C78">
        <w:trPr>
          <w:gridAfter w:val="1"/>
          <w:wAfter w:w="23" w:type="dxa"/>
          <w:cantSplit/>
          <w:trHeight w:val="516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731DC0B6" w14:textId="77777777" w:rsidR="00E80C85" w:rsidRPr="004607FB" w:rsidRDefault="00E80C85" w:rsidP="001B1818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EAE" w14:textId="488133C3" w:rsidR="00E80C85" w:rsidRPr="00EF2449" w:rsidRDefault="00E80C85" w:rsidP="00EF2449">
            <w:pPr>
              <w:tabs>
                <w:tab w:val="left" w:pos="3619"/>
              </w:tabs>
              <w:ind w:left="69"/>
              <w:rPr>
                <w:sz w:val="16"/>
              </w:rPr>
            </w:pPr>
            <w:r w:rsidRPr="004E4CA0">
              <w:rPr>
                <w:rFonts w:cs="Arial"/>
                <w:b/>
                <w:sz w:val="22"/>
              </w:rPr>
              <w:t>Seasonal System?</w:t>
            </w:r>
            <w:r w:rsidRPr="004E4CA0">
              <w:rPr>
                <w:rFonts w:cs="Arial"/>
                <w:sz w:val="22"/>
              </w:rPr>
              <w:t xml:space="preserve"> Y </w:t>
            </w:r>
            <w:r w:rsidRPr="004E4CA0">
              <w:rPr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CA0">
              <w:rPr>
                <w:szCs w:val="18"/>
              </w:rPr>
              <w:instrText xml:space="preserve"> FORMCHECKBOX </w:instrText>
            </w:r>
            <w:r w:rsidR="00C70ED3">
              <w:rPr>
                <w:szCs w:val="18"/>
              </w:rPr>
            </w:r>
            <w:r w:rsidR="00C70ED3">
              <w:rPr>
                <w:szCs w:val="18"/>
              </w:rPr>
              <w:fldChar w:fldCharType="separate"/>
            </w:r>
            <w:r w:rsidRPr="004E4CA0">
              <w:rPr>
                <w:szCs w:val="18"/>
              </w:rPr>
              <w:fldChar w:fldCharType="end"/>
            </w:r>
            <w:r w:rsidRPr="004E4CA0">
              <w:rPr>
                <w:szCs w:val="18"/>
              </w:rPr>
              <w:t xml:space="preserve"> </w:t>
            </w:r>
            <w:r w:rsidRPr="004E4CA0">
              <w:rPr>
                <w:rFonts w:cs="Arial"/>
                <w:sz w:val="22"/>
              </w:rPr>
              <w:t xml:space="preserve">or N </w:t>
            </w:r>
            <w:r w:rsidRPr="004E4CA0">
              <w:rPr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CA0">
              <w:rPr>
                <w:szCs w:val="18"/>
              </w:rPr>
              <w:instrText xml:space="preserve"> FORMCHECKBOX </w:instrText>
            </w:r>
            <w:r w:rsidR="00C70ED3">
              <w:rPr>
                <w:szCs w:val="18"/>
              </w:rPr>
            </w:r>
            <w:r w:rsidR="00C70ED3">
              <w:rPr>
                <w:szCs w:val="18"/>
              </w:rPr>
              <w:fldChar w:fldCharType="separate"/>
            </w:r>
            <w:r w:rsidRPr="004E4CA0">
              <w:rPr>
                <w:szCs w:val="18"/>
              </w:rPr>
              <w:fldChar w:fldCharType="end"/>
            </w:r>
            <w:r w:rsidRPr="004E4CA0">
              <w:rPr>
                <w:rFonts w:cs="Arial"/>
                <w:sz w:val="22"/>
              </w:rPr>
              <w:t xml:space="preserve">                 </w:t>
            </w:r>
            <w:r w:rsidRPr="004E4CA0">
              <w:rPr>
                <w:b/>
                <w:sz w:val="22"/>
              </w:rPr>
              <w:t xml:space="preserve">Open Date: ____________ Close Date: ___________ </w:t>
            </w:r>
            <w:r w:rsidRPr="004E4CA0">
              <w:rPr>
                <w:sz w:val="16"/>
              </w:rPr>
              <w:t>(current season)</w:t>
            </w:r>
          </w:p>
        </w:tc>
      </w:tr>
      <w:tr w:rsidR="00E80C85" w:rsidRPr="004607FB" w14:paraId="136E8DDE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3BD815A1" w14:textId="77777777" w:rsidR="00E80C85" w:rsidRPr="004607FB" w:rsidRDefault="00E80C85" w:rsidP="001B1818">
            <w:pPr>
              <w:pStyle w:val="texthang"/>
              <w:jc w:val="center"/>
              <w:rPr>
                <w:b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2A4D7" w14:textId="77777777" w:rsidR="00E80C85" w:rsidRDefault="00E80C85" w:rsidP="001B4BB6">
            <w:pPr>
              <w:spacing w:before="60"/>
              <w:ind w:left="72" w:right="72"/>
              <w:rPr>
                <w:b/>
              </w:rPr>
            </w:pPr>
            <w:r w:rsidRPr="00AF2A23">
              <w:rPr>
                <w:b/>
                <w:i/>
                <w:sz w:val="22"/>
              </w:rPr>
              <w:t xml:space="preserve">Assessment Trigger Date: </w:t>
            </w:r>
            <w:r w:rsidRPr="00AF2A23">
              <w:rPr>
                <w:b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F2A23">
              <w:rPr>
                <w:b/>
                <w:i/>
                <w:sz w:val="22"/>
              </w:rPr>
              <w:instrText xml:space="preserve"> FORMTEXT </w:instrText>
            </w:r>
            <w:r w:rsidRPr="00AF2A23">
              <w:rPr>
                <w:b/>
                <w:i/>
                <w:sz w:val="22"/>
              </w:rPr>
            </w:r>
            <w:r w:rsidRPr="00AF2A23">
              <w:rPr>
                <w:b/>
                <w:i/>
                <w:sz w:val="22"/>
              </w:rPr>
              <w:fldChar w:fldCharType="separate"/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sz w:val="22"/>
              </w:rPr>
              <w:fldChar w:fldCharType="end"/>
            </w:r>
            <w:r w:rsidRPr="00AF2A23">
              <w:rPr>
                <w:b/>
                <w:i/>
                <w:sz w:val="22"/>
              </w:rPr>
              <w:t xml:space="preserve">              Date assessment completed:</w:t>
            </w:r>
            <w:r w:rsidRPr="00AF2A23">
              <w:rPr>
                <w:b/>
                <w:sz w:val="22"/>
              </w:rPr>
              <w:t xml:space="preserve"> </w:t>
            </w:r>
            <w:r w:rsidRPr="004607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607FB">
              <w:rPr>
                <w:b/>
              </w:rPr>
              <w:instrText xml:space="preserve"> FORMTEXT </w:instrText>
            </w:r>
            <w:r w:rsidRPr="004607FB">
              <w:rPr>
                <w:b/>
              </w:rPr>
            </w:r>
            <w:r w:rsidRPr="004607FB">
              <w:rPr>
                <w:b/>
              </w:rPr>
              <w:fldChar w:fldCharType="separate"/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</w:rPr>
              <w:fldChar w:fldCharType="end"/>
            </w:r>
          </w:p>
          <w:p w14:paraId="253AC6C4" w14:textId="77777777" w:rsidR="00E80C85" w:rsidRPr="00EF2449" w:rsidRDefault="00E80C85" w:rsidP="00BD3976">
            <w:pPr>
              <w:spacing w:before="60"/>
              <w:ind w:left="72" w:right="72"/>
              <w:rPr>
                <w:b/>
                <w:i/>
                <w:color w:val="FF0000"/>
                <w:sz w:val="22"/>
              </w:rPr>
            </w:pPr>
            <w:r w:rsidRPr="00EF2449">
              <w:rPr>
                <w:b/>
                <w:i/>
                <w:color w:val="FF0000"/>
                <w:sz w:val="22"/>
                <w:u w:val="single"/>
              </w:rPr>
              <w:t>Cause of Assessment</w:t>
            </w:r>
            <w:r w:rsidRPr="00EF2449">
              <w:rPr>
                <w:b/>
                <w:i/>
                <w:color w:val="FF0000"/>
                <w:sz w:val="22"/>
              </w:rPr>
              <w:t>:</w:t>
            </w:r>
          </w:p>
          <w:p w14:paraId="422B6677" w14:textId="77777777" w:rsidR="00E80C85" w:rsidRDefault="00E80C85" w:rsidP="00BD3976">
            <w:pPr>
              <w:spacing w:before="60"/>
              <w:ind w:left="72" w:right="72"/>
              <w:rPr>
                <w:b/>
              </w:rPr>
            </w:pPr>
          </w:p>
          <w:p w14:paraId="5AE80E04" w14:textId="0BE097C7" w:rsidR="00E80C85" w:rsidRDefault="00E80C85" w:rsidP="00BD3976">
            <w:pPr>
              <w:spacing w:before="60"/>
              <w:ind w:left="72" w:right="72"/>
              <w:rPr>
                <w:b/>
              </w:rPr>
            </w:pPr>
          </w:p>
        </w:tc>
      </w:tr>
      <w:tr w:rsidR="00E80C85" w:rsidRPr="004607FB" w14:paraId="08989E70" w14:textId="77777777" w:rsidTr="00130C78">
        <w:trPr>
          <w:gridAfter w:val="1"/>
          <w:wAfter w:w="23" w:type="dxa"/>
          <w:cantSplit/>
          <w:trHeight w:val="5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13452C08" w14:textId="77777777" w:rsidR="00E80C85" w:rsidRPr="004607FB" w:rsidRDefault="00E80C85" w:rsidP="001B1818">
            <w:pPr>
              <w:pStyle w:val="texthang"/>
              <w:jc w:val="center"/>
              <w:rPr>
                <w:b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6F317" w14:textId="77777777" w:rsidR="00E80C85" w:rsidRPr="00922B5F" w:rsidRDefault="00E80C85" w:rsidP="004E4CA0">
            <w:pPr>
              <w:spacing w:before="60"/>
              <w:ind w:left="72" w:right="72"/>
              <w:jc w:val="center"/>
            </w:pPr>
            <w:r>
              <w:rPr>
                <w:b/>
              </w:rPr>
              <w:t>NOTE</w:t>
            </w:r>
            <w:r>
              <w:t xml:space="preserve">: Form to be completed based on data and documents available to the PWS and returned as soon as practical but no later than </w:t>
            </w:r>
            <w:r w:rsidRPr="00A418B7">
              <w:rPr>
                <w:b/>
              </w:rPr>
              <w:t>30 days</w:t>
            </w:r>
            <w:r>
              <w:t xml:space="preserve"> after the collection date of the sample that triggered the assessment.</w:t>
            </w:r>
          </w:p>
        </w:tc>
      </w:tr>
      <w:tr w:rsidR="00E80C85" w:rsidRPr="004607FB" w14:paraId="199BC9DF" w14:textId="77777777" w:rsidTr="00130C78">
        <w:trPr>
          <w:gridAfter w:val="1"/>
          <w:wAfter w:w="23" w:type="dxa"/>
          <w:cantSplit/>
          <w:trHeight w:val="575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6202E36F" w14:textId="77777777" w:rsidR="00E80C85" w:rsidRPr="004607FB" w:rsidRDefault="00E80C85" w:rsidP="001B1818">
            <w:pPr>
              <w:pStyle w:val="texthang"/>
              <w:jc w:val="center"/>
              <w:rPr>
                <w:b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1429FE" w14:textId="7FC8EE19" w:rsidR="00E80C85" w:rsidRPr="00367E9C" w:rsidRDefault="00E80C85" w:rsidP="004E4CA0">
            <w:pPr>
              <w:spacing w:before="60" w:after="60"/>
              <w:ind w:right="72"/>
            </w:pPr>
            <w:r w:rsidRPr="00367E9C">
              <w:rPr>
                <w:b/>
              </w:rPr>
              <w:t>Section A:</w:t>
            </w:r>
            <w:r w:rsidRPr="00922B5F">
              <w:t xml:space="preserve"> </w:t>
            </w:r>
            <w:r>
              <w:t>Review and e</w:t>
            </w:r>
            <w:r w:rsidRPr="00144450">
              <w:t>valuate</w:t>
            </w:r>
            <w:r w:rsidRPr="00922B5F">
              <w:t xml:space="preserve"> </w:t>
            </w:r>
            <w:proofErr w:type="gramStart"/>
            <w:r>
              <w:t>all of</w:t>
            </w:r>
            <w:proofErr w:type="gramEnd"/>
            <w:r>
              <w:t xml:space="preserve"> the elements below, noting their current or prior condition that could have contributed to the TC+ sample result.</w:t>
            </w:r>
          </w:p>
        </w:tc>
      </w:tr>
      <w:tr w:rsidR="00E80C85" w:rsidRPr="004607FB" w14:paraId="52B64744" w14:textId="77777777" w:rsidTr="00130C78">
        <w:trPr>
          <w:gridAfter w:val="1"/>
          <w:wAfter w:w="23" w:type="dxa"/>
          <w:cantSplit/>
          <w:trHeight w:val="246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089C2643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49F4B" w14:textId="05C7B2BC" w:rsidR="00E80C85" w:rsidRPr="00746436" w:rsidRDefault="00E80C85" w:rsidP="00EF2449">
            <w:pPr>
              <w:widowControl w:val="0"/>
              <w:kinsoku w:val="0"/>
              <w:ind w:left="43"/>
              <w:rPr>
                <w:b/>
              </w:rPr>
            </w:pPr>
            <w:r>
              <w:rPr>
                <w:b/>
              </w:rPr>
              <w:t xml:space="preserve">1.0 </w:t>
            </w:r>
            <w:r w:rsidRPr="00746436">
              <w:rPr>
                <w:b/>
              </w:rPr>
              <w:t>SAMPLING SITES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000F9" w14:textId="3DE980F4" w:rsidR="00E80C85" w:rsidRPr="004607FB" w:rsidRDefault="00E80C85" w:rsidP="00B75F5A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22C8C" w14:textId="4C679C71" w:rsidR="00E80C85" w:rsidRPr="004607FB" w:rsidRDefault="00E80C85" w:rsidP="00B75F5A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3B367" w14:textId="77777777" w:rsidR="00E80C85" w:rsidRPr="004607FB" w:rsidRDefault="00E80C85" w:rsidP="005A4C16">
            <w:pPr>
              <w:widowControl w:val="0"/>
              <w:kinsoku w:val="0"/>
              <w:spacing w:line="360" w:lineRule="auto"/>
              <w:ind w:left="43"/>
            </w:pPr>
          </w:p>
        </w:tc>
      </w:tr>
      <w:tr w:rsidR="00E80C85" w:rsidRPr="004607FB" w14:paraId="3F516E4D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5D8D52B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5A76A7D0" w14:textId="5B3B8D46" w:rsidR="00E80C85" w:rsidRPr="00540E65" w:rsidRDefault="00E80C85" w:rsidP="001E0ADD">
            <w:pPr>
              <w:widowControl w:val="0"/>
              <w:kinsoku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540E65">
              <w:rPr>
                <w:b/>
                <w:sz w:val="18"/>
                <w:szCs w:val="18"/>
              </w:rPr>
              <w:t xml:space="preserve">Y </w:t>
            </w:r>
            <w:proofErr w:type="gramStart"/>
            <w:r w:rsidRPr="00540E65">
              <w:rPr>
                <w:b/>
                <w:sz w:val="18"/>
                <w:szCs w:val="18"/>
              </w:rPr>
              <w:t>/  N</w:t>
            </w:r>
            <w:proofErr w:type="gramEnd"/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510C48F" w14:textId="034D0CD8" w:rsidR="00E80C85" w:rsidRPr="00540E65" w:rsidRDefault="00E80C85" w:rsidP="005667B3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540E65">
              <w:rPr>
                <w:b/>
                <w:sz w:val="18"/>
                <w:szCs w:val="18"/>
              </w:rPr>
              <w:t xml:space="preserve">Y </w:t>
            </w:r>
            <w:proofErr w:type="gramStart"/>
            <w:r w:rsidRPr="00540E65">
              <w:rPr>
                <w:b/>
                <w:sz w:val="18"/>
                <w:szCs w:val="18"/>
              </w:rPr>
              <w:t>/  N</w:t>
            </w:r>
            <w:proofErr w:type="gramEnd"/>
          </w:p>
        </w:tc>
      </w:tr>
      <w:tr w:rsidR="00E80C85" w:rsidRPr="004607FB" w14:paraId="3FD13631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2015D56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79666C27" w14:textId="3D30A228" w:rsidR="00E80C85" w:rsidRPr="00873EA5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1.1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B42BBF">
              <w:rPr>
                <w:rFonts w:cs="Arial"/>
              </w:rPr>
              <w:t>Routine total coliform site?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950120C" w14:textId="39A144D0" w:rsidR="00E80C85" w:rsidRPr="005667B3" w:rsidRDefault="00E80C85" w:rsidP="005667B3">
            <w:pPr>
              <w:widowControl w:val="0"/>
              <w:kinsoku w:val="0"/>
              <w:ind w:left="43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1.4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cs="Arial"/>
              </w:rPr>
              <w:t>Was the tap area unsanitary?</w:t>
            </w:r>
          </w:p>
        </w:tc>
      </w:tr>
      <w:tr w:rsidR="00E80C85" w:rsidRPr="004607FB" w14:paraId="5EA47AD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818DBDA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4CB7232B" w14:textId="0DC9A0C4" w:rsidR="00E80C85" w:rsidRPr="004607FB" w:rsidRDefault="00E80C85" w:rsidP="005667B3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 w:rsidRPr="00A92A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Does the tap have a point of use treatment device?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28CD14D2" w14:textId="13B90CE6" w:rsidR="00E80C85" w:rsidRPr="004607FB" w:rsidRDefault="00E80C85" w:rsidP="0077658F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1.5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Does the tap have a swivel-type faucet?</w:t>
            </w:r>
          </w:p>
        </w:tc>
      </w:tr>
      <w:tr w:rsidR="00E80C85" w:rsidRPr="004607FB" w14:paraId="1D07EC54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6709F0BC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3653996" w14:textId="0B293694" w:rsidR="00E80C85" w:rsidRPr="004607FB" w:rsidRDefault="00E80C85" w:rsidP="001E0ADD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Any plumbing additions or repairs?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5D5EE870" w14:textId="25C66FF1" w:rsidR="00E80C85" w:rsidRPr="004607FB" w:rsidRDefault="00E80C85" w:rsidP="00A92AA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1.6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cs="Arial"/>
              </w:rPr>
              <w:t>Is sample tap on a dead-end main?</w:t>
            </w:r>
          </w:p>
        </w:tc>
      </w:tr>
      <w:tr w:rsidR="00E80C85" w:rsidRPr="004607FB" w14:paraId="088BB67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4020B9C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93E" w14:textId="7ECEA66F" w:rsidR="00E80C85" w:rsidRDefault="00E80C85" w:rsidP="00B36A5A">
            <w:pPr>
              <w:widowControl w:val="0"/>
              <w:kinsoku w:val="0"/>
              <w:spacing w:before="120"/>
              <w:ind w:left="43"/>
              <w:rPr>
                <w:rFonts w:cs="Arial"/>
              </w:rPr>
            </w:pPr>
            <w:r>
              <w:t xml:space="preserve">1.7 </w:t>
            </w:r>
            <w:r w:rsidRPr="00907CAA">
              <w:rPr>
                <w:b/>
              </w:rPr>
              <w:t>Describe these or any other sampling site related issues that may have resulted in the TC+ result</w:t>
            </w:r>
            <w:r>
              <w:rPr>
                <w:rFonts w:cs="Arial"/>
              </w:rPr>
              <w:t xml:space="preserve">: </w:t>
            </w:r>
            <w:r w:rsidRPr="004607F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</w:rPr>
              <w:instrText xml:space="preserve"> FORMTEXT </w:instrText>
            </w:r>
            <w:r w:rsidRPr="004607FB">
              <w:rPr>
                <w:rFonts w:cs="Arial"/>
              </w:rPr>
            </w:r>
            <w:r w:rsidRPr="004607FB">
              <w:rPr>
                <w:rFonts w:cs="Arial"/>
              </w:rPr>
              <w:fldChar w:fldCharType="separate"/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</w:p>
          <w:p w14:paraId="06FACD1B" w14:textId="77777777" w:rsidR="00E80C85" w:rsidRDefault="00E80C85" w:rsidP="00856A0E">
            <w:pPr>
              <w:widowControl w:val="0"/>
              <w:kinsoku w:val="0"/>
              <w:ind w:left="43"/>
              <w:rPr>
                <w:rFonts w:cs="Arial"/>
              </w:rPr>
            </w:pPr>
          </w:p>
          <w:p w14:paraId="5E9B48C4" w14:textId="77777777" w:rsidR="00E80C85" w:rsidRDefault="00E80C85" w:rsidP="00856A0E">
            <w:pPr>
              <w:widowControl w:val="0"/>
              <w:kinsoku w:val="0"/>
              <w:ind w:left="43"/>
            </w:pPr>
          </w:p>
          <w:p w14:paraId="06437DBE" w14:textId="77777777" w:rsidR="00E80C85" w:rsidRDefault="00E80C85" w:rsidP="00856A0E">
            <w:pPr>
              <w:widowControl w:val="0"/>
              <w:kinsoku w:val="0"/>
              <w:ind w:left="43"/>
            </w:pPr>
          </w:p>
          <w:p w14:paraId="663BA322" w14:textId="77777777" w:rsidR="00E80C85" w:rsidRDefault="00E80C85" w:rsidP="00856A0E">
            <w:pPr>
              <w:widowControl w:val="0"/>
              <w:kinsoku w:val="0"/>
              <w:ind w:left="43"/>
            </w:pPr>
          </w:p>
          <w:p w14:paraId="18EE49A3" w14:textId="77777777" w:rsidR="00E80C85" w:rsidRPr="00A52682" w:rsidRDefault="00E80C85" w:rsidP="00856A0E">
            <w:pPr>
              <w:widowControl w:val="0"/>
              <w:kinsoku w:val="0"/>
              <w:ind w:left="43"/>
            </w:pPr>
          </w:p>
        </w:tc>
      </w:tr>
      <w:tr w:rsidR="00E80C85" w:rsidRPr="004607FB" w14:paraId="4E7F795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72E42C00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8F95B" w14:textId="35FE8E10" w:rsidR="00E80C85" w:rsidRPr="004607FB" w:rsidRDefault="00E80C85" w:rsidP="00EF2449">
            <w:pPr>
              <w:widowControl w:val="0"/>
              <w:kinsoku w:val="0"/>
              <w:ind w:left="36"/>
            </w:pPr>
            <w:r>
              <w:rPr>
                <w:b/>
              </w:rPr>
              <w:t>2.0 SAMPLING PROTOCOL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2ED8D" w14:textId="51D24049" w:rsidR="00E80C85" w:rsidRPr="004607FB" w:rsidRDefault="00E80C85" w:rsidP="005A4C16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1DBA" w14:textId="4204EBAE" w:rsidR="00E80C85" w:rsidRPr="004607FB" w:rsidRDefault="00E80C85" w:rsidP="00A92AAB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14ACE" w14:textId="77777777" w:rsidR="00E80C85" w:rsidRPr="004607FB" w:rsidRDefault="00E80C85" w:rsidP="006A6E69">
            <w:pPr>
              <w:widowControl w:val="0"/>
              <w:kinsoku w:val="0"/>
              <w:spacing w:line="360" w:lineRule="auto"/>
            </w:pPr>
          </w:p>
        </w:tc>
      </w:tr>
      <w:tr w:rsidR="00E80C85" w:rsidRPr="004607FB" w14:paraId="6C46D1BB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0B5E8A13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3A65C" w14:textId="7990C132" w:rsidR="00E80C85" w:rsidRPr="00540E65" w:rsidRDefault="00E80C85" w:rsidP="00F323E1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 w:rsidRPr="00540E65">
              <w:rPr>
                <w:b/>
                <w:sz w:val="18"/>
                <w:szCs w:val="18"/>
              </w:rPr>
              <w:t>Y  /</w:t>
            </w:r>
            <w:proofErr w:type="gramEnd"/>
            <w:r w:rsidRPr="00540E65">
              <w:rPr>
                <w:b/>
                <w:sz w:val="18"/>
                <w:szCs w:val="18"/>
              </w:rPr>
              <w:t xml:space="preserve">  N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1FEBF" w14:textId="11904ADC" w:rsidR="00E80C85" w:rsidRPr="00540E65" w:rsidRDefault="00E80C85" w:rsidP="00F323E1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 w:rsidRPr="00540E65">
              <w:rPr>
                <w:b/>
                <w:sz w:val="18"/>
                <w:szCs w:val="18"/>
              </w:rPr>
              <w:t>Y  /</w:t>
            </w:r>
            <w:proofErr w:type="gramEnd"/>
            <w:r w:rsidRPr="00540E65">
              <w:rPr>
                <w:b/>
                <w:sz w:val="18"/>
                <w:szCs w:val="18"/>
              </w:rPr>
              <w:t xml:space="preserve">  N</w:t>
            </w:r>
          </w:p>
        </w:tc>
      </w:tr>
      <w:tr w:rsidR="00E80C85" w:rsidRPr="004607FB" w14:paraId="4B58795C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73E8E5F2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48CA6E39" w14:textId="68CBB246" w:rsidR="00E80C85" w:rsidRPr="00B75F5A" w:rsidRDefault="00E80C85" w:rsidP="00047179">
            <w:pPr>
              <w:widowControl w:val="0"/>
              <w:kinsoku w:val="0"/>
              <w:ind w:left="43"/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2.1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Sampler properly trained for sampling?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8F35D8C" w14:textId="22C78C9B" w:rsidR="00E80C85" w:rsidRPr="00B75F5A" w:rsidRDefault="00E80C85" w:rsidP="00F323E1">
            <w:pPr>
              <w:widowControl w:val="0"/>
              <w:kinsoku w:val="0"/>
              <w:ind w:left="43"/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2.4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9B6CFD">
              <w:rPr>
                <w:rFonts w:cs="Arial"/>
                <w:szCs w:val="18"/>
              </w:rPr>
              <w:t>Other sampler error (specify in comments)?</w:t>
            </w:r>
          </w:p>
        </w:tc>
      </w:tr>
      <w:tr w:rsidR="00E80C85" w:rsidRPr="004607FB" w14:paraId="14480CE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1C348C6D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6FBE872" w14:textId="449CDA1E" w:rsidR="00E80C85" w:rsidRPr="00B75F5A" w:rsidRDefault="00E80C85" w:rsidP="00047179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2.2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Aerator and/or gasket removed?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291135C2" w14:textId="5D3AFEF0" w:rsidR="00E80C85" w:rsidRPr="00B75F5A" w:rsidRDefault="00E80C85" w:rsidP="008F567D">
            <w:pPr>
              <w:widowControl w:val="0"/>
              <w:kinsoku w:val="0"/>
              <w:ind w:left="43"/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2.5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Was tap flushed and disinfected?</w:t>
            </w:r>
          </w:p>
        </w:tc>
      </w:tr>
      <w:tr w:rsidR="00E80C85" w:rsidRPr="004607FB" w14:paraId="6E109E2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B22A619" w14:textId="77777777" w:rsidR="00E80C85" w:rsidRPr="004607FB" w:rsidRDefault="00E80C85" w:rsidP="00E23B5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</w:tcPr>
          <w:p w14:paraId="6B4AD3D0" w14:textId="6A6AF086" w:rsidR="00E80C85" w:rsidRPr="00B75F5A" w:rsidRDefault="00E80C85" w:rsidP="00AD3E63">
            <w:pPr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 2.3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Was a laboratory-provided TC sample bottle used?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</w:tcPr>
          <w:p w14:paraId="30ACBE63" w14:textId="517D8E97" w:rsidR="00E80C85" w:rsidRPr="00B75F5A" w:rsidRDefault="00E80C85" w:rsidP="00F05A8A">
            <w:pPr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 2.6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75F5A">
              <w:rPr>
                <w:rFonts w:cs="Arial"/>
              </w:rPr>
              <w:t>Sample too warm prior to shipping?</w:t>
            </w:r>
          </w:p>
        </w:tc>
      </w:tr>
      <w:tr w:rsidR="00E80C85" w:rsidRPr="004607FB" w14:paraId="4D5B136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0E8F1A6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C52" w14:textId="5E5B56CF" w:rsidR="00E80C85" w:rsidRDefault="00E80C85" w:rsidP="00CB77F4">
            <w:pPr>
              <w:widowControl w:val="0"/>
              <w:kinsoku w:val="0"/>
              <w:spacing w:before="120"/>
              <w:ind w:left="43"/>
              <w:rPr>
                <w:rFonts w:cs="Arial"/>
                <w:b/>
              </w:rPr>
            </w:pPr>
            <w:r>
              <w:t xml:space="preserve">2.7 </w:t>
            </w:r>
            <w:r w:rsidRPr="00907CAA">
              <w:rPr>
                <w:b/>
              </w:rPr>
              <w:t>Describe these or any other sampling protocol related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7926784A" w14:textId="23478CDB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0AF361DD" w14:textId="77777777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3E1990E" w14:textId="77777777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3AD9872A" w14:textId="77777777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4623254F" w14:textId="77777777" w:rsidR="00E80C85" w:rsidRPr="00A92AAB" w:rsidRDefault="00E80C85" w:rsidP="00E23B53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</w:tc>
      </w:tr>
      <w:tr w:rsidR="00E80C85" w:rsidRPr="004607FB" w14:paraId="4B59919B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03353F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E96E4" w14:textId="36FA28DE" w:rsidR="00E80C85" w:rsidRPr="004607FB" w:rsidRDefault="00E80C85" w:rsidP="00EF2449">
            <w:pPr>
              <w:widowControl w:val="0"/>
              <w:kinsoku w:val="0"/>
              <w:ind w:left="36"/>
            </w:pPr>
            <w:r>
              <w:rPr>
                <w:b/>
              </w:rPr>
              <w:t>3</w:t>
            </w:r>
            <w:r w:rsidRPr="004607FB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DISTRIBUTION SYSTEM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F7CF9" w14:textId="339BEB3F" w:rsidR="00E80C85" w:rsidRPr="004607FB" w:rsidRDefault="00E80C85" w:rsidP="005A4C16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359E" w14:textId="09F914B4" w:rsidR="00E80C85" w:rsidRPr="004607FB" w:rsidRDefault="00E80C85" w:rsidP="00F323E1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7F472" w14:textId="77777777" w:rsidR="00E80C85" w:rsidRPr="004607FB" w:rsidRDefault="00E80C85" w:rsidP="006A6E69">
            <w:pPr>
              <w:widowControl w:val="0"/>
              <w:kinsoku w:val="0"/>
              <w:spacing w:line="360" w:lineRule="auto"/>
            </w:pPr>
          </w:p>
        </w:tc>
      </w:tr>
      <w:tr w:rsidR="00E80C85" w:rsidRPr="004607FB" w14:paraId="3D822BA6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633B92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20E50" w14:textId="56B2F613" w:rsidR="00E80C85" w:rsidRPr="00540E65" w:rsidRDefault="00E80C85" w:rsidP="00B7340F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 w:rsidRPr="00540E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proofErr w:type="gramStart"/>
            <w:r w:rsidRPr="00540E65">
              <w:rPr>
                <w:b/>
                <w:sz w:val="18"/>
                <w:szCs w:val="18"/>
              </w:rPr>
              <w:t>Y  /</w:t>
            </w:r>
            <w:proofErr w:type="gramEnd"/>
            <w:r w:rsidRPr="00540E65">
              <w:rPr>
                <w:b/>
                <w:sz w:val="18"/>
                <w:szCs w:val="18"/>
              </w:rPr>
              <w:t xml:space="preserve">  N  / NA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BFF68" w14:textId="70DD3E67" w:rsidR="00E80C85" w:rsidRPr="00540E65" w:rsidRDefault="00E80C85" w:rsidP="0017509F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540E65">
              <w:rPr>
                <w:b/>
                <w:sz w:val="18"/>
                <w:szCs w:val="18"/>
              </w:rPr>
              <w:t xml:space="preserve">Y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540E65">
              <w:rPr>
                <w:b/>
                <w:sz w:val="18"/>
                <w:szCs w:val="18"/>
              </w:rPr>
              <w:t>/  N</w:t>
            </w:r>
            <w:proofErr w:type="gramEnd"/>
            <w:r w:rsidRPr="00540E65">
              <w:rPr>
                <w:b/>
                <w:sz w:val="18"/>
                <w:szCs w:val="18"/>
              </w:rPr>
              <w:t xml:space="preserve">  / NA</w:t>
            </w:r>
          </w:p>
        </w:tc>
      </w:tr>
      <w:tr w:rsidR="00E80C85" w:rsidRPr="004607FB" w14:paraId="6188C8F4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5D14450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8369612" w14:textId="50FB6071" w:rsidR="00E80C85" w:rsidRPr="00B36A5A" w:rsidRDefault="00E80C85" w:rsidP="00B7340F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3.1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B36A5A">
              <w:rPr>
                <w:rFonts w:cs="Arial"/>
                <w:szCs w:val="18"/>
              </w:rPr>
              <w:t>Main breaks noted?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127DE52" w14:textId="5A5DA7AA" w:rsidR="00E80C85" w:rsidRPr="00B36A5A" w:rsidRDefault="00E80C85" w:rsidP="00B36A5A">
            <w:pPr>
              <w:widowControl w:val="0"/>
              <w:kinsoku w:val="0"/>
              <w:ind w:left="1627" w:hanging="1612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 3.7  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36A5A">
              <w:rPr>
                <w:rFonts w:cs="Arial"/>
                <w:szCs w:val="18"/>
              </w:rPr>
              <w:t>Loss of pressure (&lt;20 psi)?</w:t>
            </w:r>
          </w:p>
        </w:tc>
      </w:tr>
      <w:tr w:rsidR="00E80C85" w:rsidRPr="004607FB" w14:paraId="2B191FD2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7921853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1ABC0045" w14:textId="2569E6B1" w:rsidR="00E80C85" w:rsidRPr="00B36A5A" w:rsidRDefault="00E80C85" w:rsidP="00E93A72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3.2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Pump station failures/repairs?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96321EC" w14:textId="3827D37A" w:rsidR="00E80C85" w:rsidRPr="00B36A5A" w:rsidRDefault="00E80C85" w:rsidP="00B36A5A">
            <w:pPr>
              <w:widowControl w:val="0"/>
              <w:kinsoku w:val="0"/>
              <w:ind w:left="1545" w:hanging="1502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3.8  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szCs w:val="18"/>
              </w:rPr>
              <w:t>Valves recently exercised?</w:t>
            </w:r>
          </w:p>
        </w:tc>
      </w:tr>
      <w:tr w:rsidR="00E80C85" w:rsidRPr="004607FB" w14:paraId="6BE6567F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DE680E5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EEBC795" w14:textId="308934DA" w:rsidR="00E80C85" w:rsidRPr="00B36A5A" w:rsidRDefault="00E80C85" w:rsidP="00D704D9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3.3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B36A5A">
              <w:rPr>
                <w:rFonts w:cs="Arial"/>
                <w:szCs w:val="18"/>
              </w:rPr>
              <w:t>Power loss?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0654524F" w14:textId="58D40F59" w:rsidR="00E80C85" w:rsidRPr="00B36A5A" w:rsidRDefault="00E80C85" w:rsidP="00B36A5A">
            <w:pPr>
              <w:widowControl w:val="0"/>
              <w:kinsoku w:val="0"/>
              <w:ind w:left="1545" w:hanging="1502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>3.</w:t>
            </w:r>
            <w:r w:rsidRPr="00B36A5A">
              <w:rPr>
                <w:rFonts w:cs="Arial"/>
                <w:sz w:val="18"/>
                <w:szCs w:val="18"/>
              </w:rPr>
              <w:t xml:space="preserve">9  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 w:rsidRPr="00B36A5A">
              <w:rPr>
                <w:szCs w:val="18"/>
              </w:rPr>
              <w:t>Leaks noted?</w:t>
            </w:r>
          </w:p>
        </w:tc>
      </w:tr>
      <w:tr w:rsidR="00E80C85" w:rsidRPr="004607FB" w14:paraId="732080A2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E913002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2EBAFE5" w14:textId="44A118C6" w:rsidR="00E80C85" w:rsidRPr="00B36A5A" w:rsidRDefault="00E80C85" w:rsidP="00391AE4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3.4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Low disinfection residuals (&lt;0.2 mg/L)?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46C79EB6" w14:textId="27F9392C" w:rsidR="00E80C85" w:rsidRPr="00B36A5A" w:rsidRDefault="00E80C85" w:rsidP="00B36A5A">
            <w:pPr>
              <w:widowControl w:val="0"/>
              <w:kinsoku w:val="0"/>
              <w:ind w:left="1537" w:hanging="1494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3.10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 </w:t>
            </w:r>
            <w:r w:rsidRPr="00B36A5A">
              <w:rPr>
                <w:szCs w:val="18"/>
              </w:rPr>
              <w:t>Mains or service lines repaired?</w:t>
            </w:r>
          </w:p>
        </w:tc>
      </w:tr>
      <w:tr w:rsidR="00E80C85" w:rsidRPr="004607FB" w14:paraId="7C91ED68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0F3C2D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62873D13" w14:textId="1305C2D9" w:rsidR="00E80C85" w:rsidRPr="00B36A5A" w:rsidRDefault="00E80C85" w:rsidP="00E5639B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3.5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Recent flushing of fire hydrants or blow-offs?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93EE2DB" w14:textId="55F618E5" w:rsidR="00E80C85" w:rsidRPr="00B36A5A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3.11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B36A5A">
              <w:rPr>
                <w:szCs w:val="18"/>
              </w:rPr>
              <w:t>Air relief valve leaking?</w:t>
            </w:r>
          </w:p>
        </w:tc>
      </w:tr>
      <w:tr w:rsidR="00E80C85" w:rsidRPr="004607FB" w14:paraId="2E967A1C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054DA6BF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7C8522ED" w14:textId="77777777" w:rsidR="00E80C85" w:rsidRPr="00B36A5A" w:rsidRDefault="00E80C85" w:rsidP="00E5639B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3.6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Standing water/debris in valve vault?</w:t>
            </w:r>
          </w:p>
          <w:p w14:paraId="0F029986" w14:textId="2F84DD03" w:rsidR="00E80C85" w:rsidRPr="00B36A5A" w:rsidRDefault="00E80C85" w:rsidP="00E5639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1C85CA1" w14:textId="5D25F7DC" w:rsidR="00E80C85" w:rsidRPr="00B36A5A" w:rsidRDefault="00E80C85" w:rsidP="00B36A5A">
            <w:pPr>
              <w:widowControl w:val="0"/>
              <w:kinsoku w:val="0"/>
              <w:ind w:left="285" w:hanging="242"/>
              <w:rPr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>3.12</w:t>
            </w:r>
            <w:r w:rsidRPr="00B36A5A">
              <w:rPr>
                <w:sz w:val="18"/>
                <w:szCs w:val="18"/>
              </w:rPr>
              <w:t xml:space="preserve">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B36A5A">
              <w:rPr>
                <w:szCs w:val="18"/>
              </w:rPr>
              <w:t>Unprotected distribution cross    connections (including stock tanks &amp; yard hydrants)?</w:t>
            </w:r>
          </w:p>
        </w:tc>
      </w:tr>
      <w:tr w:rsidR="00E80C85" w:rsidRPr="004607FB" w14:paraId="17199228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DD7541E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BD6" w14:textId="2594B305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  <w:r>
              <w:t xml:space="preserve">3.13 </w:t>
            </w:r>
            <w:r w:rsidRPr="00907CAA">
              <w:rPr>
                <w:b/>
              </w:rPr>
              <w:t>Describe these or any other related distribution system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5B43FAA9" w14:textId="77777777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9F40EE4" w14:textId="1FAB8C61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13352BF9" w14:textId="77777777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02EC3772" w14:textId="77777777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3B17B222" w14:textId="77777777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</w:tc>
      </w:tr>
      <w:tr w:rsidR="00E80C85" w:rsidRPr="004607FB" w14:paraId="676DE804" w14:textId="77777777" w:rsidTr="00130C78">
        <w:trPr>
          <w:gridAfter w:val="1"/>
          <w:wAfter w:w="23" w:type="dxa"/>
          <w:cantSplit/>
          <w:trHeight w:val="15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B08BDCE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91D2" w14:textId="0C7CBB2E" w:rsidR="00E80C85" w:rsidRPr="00E80C85" w:rsidRDefault="00E80C85" w:rsidP="00E80C85">
            <w:pPr>
              <w:widowControl w:val="0"/>
              <w:kinsoku w:val="0"/>
              <w:ind w:left="43"/>
              <w:rPr>
                <w:b/>
              </w:rPr>
            </w:pPr>
            <w:r>
              <w:rPr>
                <w:b/>
              </w:rPr>
              <w:t>4</w:t>
            </w:r>
            <w:r w:rsidRPr="004607FB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 xml:space="preserve">STORAGE TANK(S) 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5C0AF" w14:textId="0A6A8877" w:rsidR="00E80C85" w:rsidRPr="004607FB" w:rsidRDefault="00E80C85" w:rsidP="00E80C85">
            <w:pPr>
              <w:widowControl w:val="0"/>
              <w:tabs>
                <w:tab w:val="left" w:pos="1796"/>
              </w:tabs>
              <w:kinsoku w:val="0"/>
              <w:ind w:left="43"/>
            </w:pPr>
            <w:r>
              <w:t xml:space="preserve">        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ED3">
              <w:fldChar w:fldCharType="separate"/>
            </w:r>
            <w:r>
              <w:fldChar w:fldCharType="end"/>
            </w:r>
            <w:r>
              <w:t xml:space="preserve"> No storage tank(s)</w:t>
            </w:r>
          </w:p>
        </w:tc>
      </w:tr>
      <w:tr w:rsidR="00E80C85" w:rsidRPr="004607FB" w14:paraId="6642BB3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1F28CE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ED087" w14:textId="44C73541" w:rsidR="00E80C85" w:rsidRDefault="00E80C85" w:rsidP="00E80C85">
            <w:pPr>
              <w:widowControl w:val="0"/>
              <w:kinsoku w:val="0"/>
              <w:ind w:left="43"/>
            </w:pPr>
            <w:r w:rsidRPr="0052384C">
              <w:rPr>
                <w:b/>
                <w:i/>
                <w:color w:val="FF0000"/>
                <w:sz w:val="18"/>
                <w:szCs w:val="18"/>
                <w:u w:val="single"/>
              </w:rPr>
              <w:t>Review ALL storage tanks and note any problems found at each tank.  Attach additional pages if necessary.</w:t>
            </w:r>
          </w:p>
        </w:tc>
      </w:tr>
      <w:tr w:rsidR="00E80C85" w:rsidRPr="004607FB" w14:paraId="7214E8B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E6AD79D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3DE8D08" w14:textId="19F1C658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/ NA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BD5546E" w14:textId="34E8D5E7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</w:t>
            </w:r>
          </w:p>
        </w:tc>
      </w:tr>
      <w:tr w:rsidR="00E80C85" w:rsidRPr="004607FB" w14:paraId="1B020EC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730658F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6B4F7E5" w14:textId="179AE087" w:rsidR="00E80C85" w:rsidRPr="004607FB" w:rsidRDefault="00E80C85" w:rsidP="00E5639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4.1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Presence of holes in tank?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796B09B" w14:textId="60D53934" w:rsidR="00E80C85" w:rsidRPr="00B1219B" w:rsidRDefault="00E80C85" w:rsidP="00E5639B">
            <w:pPr>
              <w:widowControl w:val="0"/>
              <w:kinsoku w:val="0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4.9  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E72C57">
              <w:t>High flows through tank or overfilled tank?</w:t>
            </w:r>
          </w:p>
        </w:tc>
      </w:tr>
      <w:tr w:rsidR="00E80C85" w:rsidRPr="004607FB" w14:paraId="519C721E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8FE251D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8E29930" w14:textId="2A59171D" w:rsidR="00E80C85" w:rsidRPr="007F4540" w:rsidRDefault="00E80C85" w:rsidP="00E5639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4.2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 w:rsidRPr="00B1219B">
              <w:rPr>
                <w:rFonts w:cs="Arial"/>
              </w:rPr>
              <w:t>Debris in tank?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81B7D22" w14:textId="7FE0A8F1" w:rsidR="00E80C85" w:rsidRPr="00B1219B" w:rsidRDefault="00E80C85" w:rsidP="00E5639B">
            <w:pPr>
              <w:widowControl w:val="0"/>
              <w:kinsoku w:val="0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4.10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 w:rsidRPr="00B1219B">
              <w:rPr>
                <w:rFonts w:cs="Arial"/>
              </w:rPr>
              <w:t>Evide</w:t>
            </w:r>
            <w:r>
              <w:rPr>
                <w:rFonts w:cs="Arial"/>
              </w:rPr>
              <w:t>n</w:t>
            </w:r>
            <w:r w:rsidRPr="00B1219B">
              <w:rPr>
                <w:rFonts w:cs="Arial"/>
              </w:rPr>
              <w:t>ce of animals/ins</w:t>
            </w:r>
            <w:r>
              <w:rPr>
                <w:rFonts w:cs="Arial"/>
              </w:rPr>
              <w:t>ec</w:t>
            </w:r>
            <w:r w:rsidRPr="00B1219B">
              <w:rPr>
                <w:rFonts w:cs="Arial"/>
              </w:rPr>
              <w:t>t</w:t>
            </w:r>
            <w:r>
              <w:rPr>
                <w:rFonts w:cs="Arial"/>
              </w:rPr>
              <w:t>s in tank?</w:t>
            </w:r>
          </w:p>
        </w:tc>
      </w:tr>
      <w:tr w:rsidR="00E80C85" w:rsidRPr="004607FB" w14:paraId="2FD937D2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9D2D0F8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7A7C5C3" w14:textId="33C76950" w:rsidR="00E80C85" w:rsidRPr="007F4540" w:rsidRDefault="00E80C85" w:rsidP="00E5639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4.3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Vandalism/tampering noted? 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A5A937E" w14:textId="0E8A0868" w:rsidR="00E80C85" w:rsidRPr="004607FB" w:rsidRDefault="00E80C85" w:rsidP="00E5639B">
            <w:pPr>
              <w:widowControl w:val="0"/>
              <w:kinsoku w:val="0"/>
            </w:pPr>
            <w:r>
              <w:rPr>
                <w:sz w:val="18"/>
                <w:szCs w:val="18"/>
              </w:rPr>
              <w:t xml:space="preserve">4.11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Power loss?</w:t>
            </w:r>
            <w:r w:rsidRPr="004D6A06">
              <w:t xml:space="preserve"> </w:t>
            </w:r>
          </w:p>
        </w:tc>
      </w:tr>
      <w:tr w:rsidR="00E80C85" w:rsidRPr="004607FB" w14:paraId="3B74D14D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B3F2E1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1D8B235" w14:textId="179CB295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Tank cleaned within</w:t>
            </w:r>
            <w:r>
              <w:t xml:space="preserve"> last</w:t>
            </w:r>
            <w:r w:rsidRPr="00B1219B">
              <w:t xml:space="preserve"> </w:t>
            </w:r>
            <w:r>
              <w:t>5</w:t>
            </w:r>
            <w:r w:rsidRPr="00B1219B">
              <w:t xml:space="preserve"> years?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1393A0C" w14:textId="33042097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</w:t>
            </w:r>
            <w:r>
              <w:t xml:space="preserve"> </w:t>
            </w:r>
            <w:r w:rsidRPr="00B1219B">
              <w:t>Recent repairs on tank(s)?</w:t>
            </w:r>
          </w:p>
        </w:tc>
      </w:tr>
      <w:tr w:rsidR="00E80C85" w:rsidRPr="004607FB" w14:paraId="2CE5887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0B8E59F5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6F1DBD74" w14:textId="27B2B8B7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</w:t>
            </w:r>
            <w:r>
              <w:t xml:space="preserve"> Is #</w:t>
            </w:r>
            <w:r w:rsidRPr="00B1219B">
              <w:t>24 mesh screen used on vents</w:t>
            </w:r>
            <w:r>
              <w:t xml:space="preserve"> and overflows</w:t>
            </w:r>
            <w:r w:rsidRPr="00B1219B">
              <w:t>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2FA06D8" w14:textId="19910D6B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CB77F4">
              <w:rPr>
                <w:szCs w:val="18"/>
              </w:rPr>
              <w:t>#24 mesh screen damaged or missing?</w:t>
            </w:r>
          </w:p>
        </w:tc>
      </w:tr>
      <w:tr w:rsidR="00E80C85" w:rsidRPr="004607FB" w14:paraId="3BA91E54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CB17B65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FD7D20B" w14:textId="0C8EF503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4.6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Tank levels were low when sample was taken?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55A1CFAE" w14:textId="0787A734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4.14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1219B">
              <w:t xml:space="preserve"> </w:t>
            </w:r>
            <w:r>
              <w:t xml:space="preserve"> </w:t>
            </w:r>
            <w:r w:rsidRPr="00B1219B">
              <w:t>Infrequent water use from tank?</w:t>
            </w:r>
          </w:p>
        </w:tc>
      </w:tr>
      <w:tr w:rsidR="00E80C85" w:rsidRPr="004607FB" w14:paraId="08F95AD4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61FD475E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4CA7CC98" w14:textId="014DAF85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4.7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8F567D">
              <w:rPr>
                <w:szCs w:val="18"/>
              </w:rPr>
              <w:t xml:space="preserve">Does </w:t>
            </w:r>
            <w:r>
              <w:t>h</w:t>
            </w:r>
            <w:r w:rsidRPr="00B1219B">
              <w:t xml:space="preserve">atch have a </w:t>
            </w:r>
            <w:proofErr w:type="gramStart"/>
            <w:r>
              <w:t xml:space="preserve">water </w:t>
            </w:r>
            <w:r w:rsidRPr="00B1219B">
              <w:t>tight</w:t>
            </w:r>
            <w:proofErr w:type="gramEnd"/>
            <w:r w:rsidRPr="00B1219B">
              <w:t xml:space="preserve"> seal?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5C60CF30" w14:textId="4DEFFB20" w:rsidR="00E80C85" w:rsidRPr="00A92AAB" w:rsidRDefault="00E80C85" w:rsidP="00CB77F4">
            <w:pPr>
              <w:widowControl w:val="0"/>
              <w:kinsoku w:val="0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4.15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 w:rsidRPr="00B1219B">
              <w:t xml:space="preserve"> </w:t>
            </w:r>
            <w:r>
              <w:t xml:space="preserve">  Is h</w:t>
            </w:r>
            <w:r w:rsidRPr="00B1219B">
              <w:t xml:space="preserve">atch </w:t>
            </w:r>
            <w:r>
              <w:t>kept</w:t>
            </w:r>
            <w:r w:rsidRPr="00B1219B">
              <w:t xml:space="preserve"> locked or secured?</w:t>
            </w:r>
          </w:p>
        </w:tc>
      </w:tr>
      <w:tr w:rsidR="00E80C85" w:rsidRPr="004607FB" w14:paraId="4CCB483E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611E2A31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75F6" w14:textId="219AAB2E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4.8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E72C57">
              <w:t>Failure or improper operation on tank telemetry/altitude valves/controls?</w:t>
            </w:r>
          </w:p>
        </w:tc>
      </w:tr>
      <w:tr w:rsidR="00E80C85" w:rsidRPr="004607FB" w14:paraId="045AEE7F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D9F3F40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A5417" w14:textId="618F6C56" w:rsidR="00E80C85" w:rsidRDefault="00E80C85" w:rsidP="00A352A3">
            <w:pPr>
              <w:widowControl w:val="0"/>
              <w:kinsoku w:val="0"/>
              <w:spacing w:before="120"/>
              <w:rPr>
                <w:rFonts w:cs="Arial"/>
                <w:b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B1D1B">
              <w:rPr>
                <w:szCs w:val="18"/>
              </w:rPr>
              <w:t xml:space="preserve">4.16 </w:t>
            </w:r>
            <w:r w:rsidRPr="00907CAA">
              <w:rPr>
                <w:b/>
              </w:rPr>
              <w:t>Describe these or any other storage tank related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2B88C807" w14:textId="77777777" w:rsidR="00E80C85" w:rsidRDefault="00E80C85" w:rsidP="00E5639B">
            <w:pPr>
              <w:widowControl w:val="0"/>
              <w:kinsoku w:val="0"/>
              <w:rPr>
                <w:rFonts w:cs="Arial"/>
                <w:b/>
              </w:rPr>
            </w:pPr>
          </w:p>
          <w:p w14:paraId="396E8DEF" w14:textId="77777777" w:rsidR="00E80C85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</w:p>
          <w:p w14:paraId="6147D80C" w14:textId="77777777" w:rsidR="00E80C85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</w:p>
          <w:p w14:paraId="1C38367A" w14:textId="77777777" w:rsidR="00E80C85" w:rsidRDefault="00E80C85" w:rsidP="00E5639B">
            <w:pPr>
              <w:widowControl w:val="0"/>
              <w:kinsoku w:val="0"/>
              <w:ind w:left="-53"/>
              <w:rPr>
                <w:sz w:val="18"/>
                <w:szCs w:val="18"/>
              </w:rPr>
            </w:pPr>
          </w:p>
          <w:p w14:paraId="338EB24C" w14:textId="77777777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</w:p>
        </w:tc>
      </w:tr>
      <w:tr w:rsidR="00E80C85" w:rsidRPr="004607FB" w14:paraId="091EA10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F7C2C4B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C0EE4" w14:textId="25D1B3EC" w:rsidR="00E80C85" w:rsidRPr="004607FB" w:rsidRDefault="00E80C85" w:rsidP="00EF2449">
            <w:pPr>
              <w:widowControl w:val="0"/>
              <w:kinsoku w:val="0"/>
              <w:ind w:left="36"/>
            </w:pPr>
            <w:r>
              <w:rPr>
                <w:rFonts w:cs="Arial"/>
                <w:b/>
              </w:rPr>
              <w:t>5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TREATMENT </w:t>
            </w:r>
            <w:r w:rsidRPr="004B6309">
              <w:rPr>
                <w:rFonts w:cs="Arial"/>
              </w:rPr>
              <w:t xml:space="preserve">(i.e., sediment filter, disinfection, </w:t>
            </w:r>
            <w:proofErr w:type="spellStart"/>
            <w:r w:rsidRPr="004B6309">
              <w:rPr>
                <w:rFonts w:cs="Arial"/>
              </w:rPr>
              <w:t>etc</w:t>
            </w:r>
            <w:proofErr w:type="spellEnd"/>
            <w:r w:rsidRPr="004B6309">
              <w:rPr>
                <w:rFonts w:cs="Arial"/>
              </w:rPr>
              <w:t>)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9D46" w14:textId="29C40E3B" w:rsidR="00E80C85" w:rsidRPr="004607FB" w:rsidRDefault="00E80C85" w:rsidP="00E80C85">
            <w:pPr>
              <w:widowControl w:val="0"/>
              <w:tabs>
                <w:tab w:val="left" w:pos="1796"/>
              </w:tabs>
              <w:kinsoku w:val="0"/>
              <w:spacing w:line="360" w:lineRule="auto"/>
              <w:ind w:left="43"/>
            </w:pPr>
            <w:r>
              <w:t xml:space="preserve">        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ED3">
              <w:fldChar w:fldCharType="separate"/>
            </w:r>
            <w:r>
              <w:fldChar w:fldCharType="end"/>
            </w:r>
            <w:r>
              <w:t xml:space="preserve"> No treatment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33FAD" w14:textId="364FDD72" w:rsidR="00E80C85" w:rsidRPr="004607FB" w:rsidRDefault="00E80C85" w:rsidP="00E5639B">
            <w:pPr>
              <w:widowControl w:val="0"/>
              <w:kinsoku w:val="0"/>
              <w:spacing w:line="360" w:lineRule="auto"/>
            </w:pPr>
          </w:p>
        </w:tc>
      </w:tr>
      <w:tr w:rsidR="00E80C85" w:rsidRPr="004607FB" w14:paraId="75C3F073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713259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96BCBF" w14:textId="74C4D041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/ NA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5D3B498" w14:textId="2F20AD2A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/ NA</w:t>
            </w:r>
          </w:p>
        </w:tc>
      </w:tr>
      <w:tr w:rsidR="00E80C85" w:rsidRPr="004607FB" w14:paraId="0447683C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8EC65AF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005D8CC" w14:textId="034AA82C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5.1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</w:t>
            </w:r>
            <w:r w:rsidRPr="004D459C">
              <w:rPr>
                <w:rFonts w:cs="Arial"/>
              </w:rPr>
              <w:t>Changes in water quality?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B5AC515" w14:textId="5A8C23F6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5.7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</w:t>
            </w:r>
            <w:r w:rsidRPr="004D459C">
              <w:rPr>
                <w:rFonts w:cs="Arial"/>
              </w:rPr>
              <w:t>Treatment bypassed?</w:t>
            </w:r>
          </w:p>
        </w:tc>
      </w:tr>
      <w:tr w:rsidR="00E80C85" w:rsidRPr="004607FB" w14:paraId="0D7DC38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27682B7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578173CE" w14:textId="335C9EF3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5.2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  <w:r w:rsidRPr="004D459C">
              <w:rPr>
                <w:rFonts w:cs="Arial"/>
              </w:rPr>
              <w:t>Interruption in treatment/power?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C449110" w14:textId="432E1944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5.8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</w:t>
            </w:r>
            <w:r w:rsidRPr="004D459C">
              <w:rPr>
                <w:rFonts w:cs="Arial"/>
              </w:rPr>
              <w:t xml:space="preserve">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4B6309">
              <w:rPr>
                <w:rFonts w:cs="Arial"/>
                <w:sz w:val="18"/>
              </w:rPr>
              <w:t>Recent repairs or maintenance performed?</w:t>
            </w:r>
          </w:p>
        </w:tc>
      </w:tr>
      <w:tr w:rsidR="00E80C85" w:rsidRPr="004607FB" w14:paraId="27CBD676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CC27B57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C029105" w14:textId="59B5ED47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5.3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  <w:r w:rsidRPr="004D459C">
              <w:rPr>
                <w:rFonts w:cs="Arial"/>
              </w:rPr>
              <w:t>Vandalism/tampering noted?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4982538B" w14:textId="745B1EDF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5.9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D459C">
              <w:rPr>
                <w:rFonts w:cs="Arial"/>
              </w:rPr>
              <w:t xml:space="preserve">Disinfectant </w:t>
            </w:r>
            <w:proofErr w:type="gramStart"/>
            <w:r w:rsidRPr="004D459C">
              <w:rPr>
                <w:rFonts w:cs="Arial"/>
              </w:rPr>
              <w:t>added at all times</w:t>
            </w:r>
            <w:proofErr w:type="gramEnd"/>
            <w:r w:rsidRPr="004D459C">
              <w:rPr>
                <w:rFonts w:cs="Arial"/>
              </w:rPr>
              <w:t>?</w:t>
            </w:r>
          </w:p>
        </w:tc>
      </w:tr>
      <w:tr w:rsidR="00E80C85" w:rsidRPr="004607FB" w14:paraId="69BFB271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1EF33F9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60A9BFC1" w14:textId="0B125790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5.4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4D459C">
              <w:rPr>
                <w:rFonts w:cs="Arial"/>
              </w:rPr>
              <w:t>Changes in chemical dosages?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B2E4952" w14:textId="1FB52E7E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5.10 </w:t>
            </w:r>
            <w:r w:rsidRPr="004B6309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0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B6309">
              <w:rPr>
                <w:rFonts w:cs="Arial"/>
                <w:sz w:val="18"/>
                <w:szCs w:val="18"/>
              </w:rPr>
              <w:fldChar w:fldCharType="end"/>
            </w:r>
            <w:r w:rsidRPr="004B6309">
              <w:rPr>
                <w:rFonts w:cs="Arial"/>
                <w:sz w:val="18"/>
                <w:szCs w:val="18"/>
              </w:rPr>
              <w:t xml:space="preserve"> / </w:t>
            </w:r>
            <w:r w:rsidRPr="004B6309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0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B6309">
              <w:rPr>
                <w:rFonts w:cs="Arial"/>
                <w:sz w:val="18"/>
                <w:szCs w:val="18"/>
              </w:rPr>
              <w:fldChar w:fldCharType="end"/>
            </w:r>
            <w:r w:rsidRPr="004B6309">
              <w:rPr>
                <w:rFonts w:cs="Arial"/>
                <w:sz w:val="18"/>
                <w:szCs w:val="18"/>
              </w:rPr>
              <w:t xml:space="preserve"> / </w:t>
            </w:r>
            <w:r w:rsidRPr="004B6309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0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B630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D459C">
              <w:rPr>
                <w:rFonts w:cs="Arial"/>
              </w:rPr>
              <w:t>Filter media upset or contamination?</w:t>
            </w:r>
          </w:p>
        </w:tc>
      </w:tr>
      <w:tr w:rsidR="00E80C85" w:rsidRPr="004607FB" w14:paraId="7A32569F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A2D895D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FFBBFB4" w14:textId="4D4C818A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5.5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4D459C">
              <w:rPr>
                <w:rFonts w:cs="Arial"/>
              </w:rPr>
              <w:t xml:space="preserve">Coagulation chemicals </w:t>
            </w:r>
            <w:proofErr w:type="gramStart"/>
            <w:r w:rsidRPr="004D459C">
              <w:rPr>
                <w:rFonts w:cs="Arial"/>
              </w:rPr>
              <w:t>added at all times</w:t>
            </w:r>
            <w:proofErr w:type="gramEnd"/>
            <w:r w:rsidRPr="004D459C">
              <w:rPr>
                <w:rFonts w:cs="Arial"/>
              </w:rPr>
              <w:t>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7F62D3D" w14:textId="235FBFD5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5.11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D459C">
              <w:rPr>
                <w:rFonts w:cs="Arial"/>
              </w:rPr>
              <w:t>Finished water turbidity increased?</w:t>
            </w:r>
          </w:p>
        </w:tc>
      </w:tr>
      <w:tr w:rsidR="00E80C85" w:rsidRPr="004607FB" w14:paraId="51936A9D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8320D51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335CA7F" w14:textId="5A478346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5.6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</w:t>
            </w:r>
            <w:r w:rsidRPr="004D459C">
              <w:rPr>
                <w:rFonts w:cs="Arial"/>
              </w:rPr>
              <w:t>Changes in treatment plant operations?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1A63D88" w14:textId="77777777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</w:p>
        </w:tc>
      </w:tr>
      <w:tr w:rsidR="00E80C85" w:rsidRPr="004607FB" w14:paraId="0B49CF88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1F6DEB91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EE0B" w14:textId="22D159B0" w:rsidR="00E80C85" w:rsidRDefault="00E80C85" w:rsidP="004B6309">
            <w:pPr>
              <w:widowControl w:val="0"/>
              <w:kinsoku w:val="0"/>
              <w:spacing w:before="120"/>
              <w:ind w:left="43"/>
              <w:rPr>
                <w:rFonts w:cs="Arial"/>
                <w:b/>
              </w:rPr>
            </w:pPr>
            <w:r>
              <w:t xml:space="preserve">5.12 </w:t>
            </w:r>
            <w:r w:rsidRPr="00907CAA">
              <w:rPr>
                <w:b/>
              </w:rPr>
              <w:t>Describe these or any other treatment related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40A30A11" w14:textId="77777777" w:rsidR="00E80C85" w:rsidRDefault="00E80C85" w:rsidP="00130C78">
            <w:pPr>
              <w:widowControl w:val="0"/>
              <w:kinsoku w:val="0"/>
              <w:ind w:left="-55"/>
              <w:rPr>
                <w:rFonts w:cs="Arial"/>
                <w:b/>
              </w:rPr>
            </w:pPr>
          </w:p>
          <w:p w14:paraId="49C6017F" w14:textId="64C27A0A" w:rsidR="00E80C85" w:rsidRP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  <w:sz w:val="16"/>
                <w:szCs w:val="16"/>
              </w:rPr>
            </w:pPr>
          </w:p>
          <w:p w14:paraId="13D0BB0F" w14:textId="1B27B1FA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CE384EE" w14:textId="77777777" w:rsidR="00EA337B" w:rsidRDefault="00EA337B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00F40EA7" w14:textId="77777777" w:rsidR="00E80C85" w:rsidRP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  <w:sz w:val="16"/>
                <w:szCs w:val="16"/>
              </w:rPr>
            </w:pPr>
          </w:p>
          <w:p w14:paraId="4C343E60" w14:textId="77777777" w:rsidR="00E80C85" w:rsidRPr="00274527" w:rsidRDefault="00E80C85" w:rsidP="00E5639B">
            <w:pPr>
              <w:widowControl w:val="0"/>
              <w:kinsoku w:val="0"/>
              <w:ind w:left="43"/>
            </w:pPr>
          </w:p>
        </w:tc>
      </w:tr>
      <w:tr w:rsidR="00E80C85" w:rsidRPr="004607FB" w14:paraId="23EF5411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48" w:type="dxa"/>
            <w:vMerge w:val="restart"/>
            <w:tcBorders>
              <w:right w:val="single" w:sz="4" w:space="0" w:color="auto"/>
            </w:tcBorders>
            <w:vAlign w:val="center"/>
          </w:tcPr>
          <w:p w14:paraId="2A1144DD" w14:textId="77777777" w:rsidR="00E80C85" w:rsidRPr="004607FB" w:rsidRDefault="00E80C85" w:rsidP="00E80C85">
            <w:pPr>
              <w:widowControl w:val="0"/>
              <w:kinsoku w:val="0"/>
              <w:ind w:left="144" w:right="144"/>
              <w:rPr>
                <w:rFonts w:cs="Arial"/>
              </w:rPr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0D645" w14:textId="6823D01F" w:rsidR="00E80C85" w:rsidRPr="007F5629" w:rsidRDefault="00E80C85" w:rsidP="00E80C85">
            <w:pPr>
              <w:widowControl w:val="0"/>
              <w:kinsoku w:val="0"/>
              <w:rPr>
                <w:b/>
              </w:rPr>
            </w:pPr>
            <w:r>
              <w:rPr>
                <w:rFonts w:cs="Arial"/>
                <w:b/>
              </w:rPr>
              <w:t>6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SOURCES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607FB">
              <w:rPr>
                <w:b/>
              </w:rPr>
              <w:t xml:space="preserve"> </w:t>
            </w:r>
            <w:r w:rsidRPr="0042527D">
              <w:rPr>
                <w:b/>
                <w:sz w:val="24"/>
                <w:u w:val="single"/>
              </w:rPr>
              <w:t>Well(s)</w:t>
            </w:r>
            <w:r w:rsidRPr="0042527D">
              <w:rPr>
                <w:b/>
                <w:sz w:val="24"/>
              </w:rPr>
              <w:t xml:space="preserve"> </w:t>
            </w:r>
            <w:r w:rsidRPr="006338F3">
              <w:rPr>
                <w:b/>
                <w:sz w:val="16"/>
                <w:szCs w:val="16"/>
              </w:rPr>
              <w:t>(physically connected to potable water system)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DC159" w14:textId="50BF8A9D" w:rsidR="00E80C85" w:rsidRPr="004607FB" w:rsidRDefault="00E80C85" w:rsidP="00E80C85">
            <w:pPr>
              <w:widowControl w:val="0"/>
              <w:kinsoku w:val="0"/>
              <w:ind w:hanging="30"/>
            </w:pPr>
            <w:r>
              <w:t xml:space="preserve">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ED3">
              <w:fldChar w:fldCharType="separate"/>
            </w:r>
            <w:r>
              <w:fldChar w:fldCharType="end"/>
            </w:r>
            <w:r>
              <w:t xml:space="preserve"> No wells</w:t>
            </w:r>
          </w:p>
        </w:tc>
      </w:tr>
      <w:tr w:rsidR="00E80C85" w:rsidRPr="004607FB" w14:paraId="425EF170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1BFAEA8D" w14:textId="77777777" w:rsidR="00E80C85" w:rsidRPr="004607FB" w:rsidRDefault="00E80C85" w:rsidP="00E80C85">
            <w:pPr>
              <w:widowControl w:val="0"/>
              <w:kinsoku w:val="0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730FB" w14:textId="43D8B559" w:rsidR="00E80C85" w:rsidRDefault="00E80C85" w:rsidP="00E80C85">
            <w:pPr>
              <w:widowControl w:val="0"/>
              <w:kinsoku w:val="0"/>
              <w:ind w:left="36"/>
            </w:pPr>
            <w:r w:rsidRPr="008F567D">
              <w:rPr>
                <w:b/>
                <w:i/>
                <w:color w:val="FF0000"/>
                <w:sz w:val="18"/>
                <w:szCs w:val="18"/>
                <w:u w:val="single"/>
              </w:rPr>
              <w:t>Review ALL wells and note any problems found at each well.  Attach additional pages if necessary.</w:t>
            </w:r>
            <w:r>
              <w:t xml:space="preserve"> </w:t>
            </w:r>
          </w:p>
        </w:tc>
      </w:tr>
      <w:tr w:rsidR="00E80C85" w:rsidRPr="004607FB" w14:paraId="7F58B9C4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2F78D6D6" w14:textId="77777777" w:rsidR="00E80C85" w:rsidRPr="004607FB" w:rsidRDefault="00E80C85" w:rsidP="00CA2627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9D68E3B" w14:textId="4EDCDA48" w:rsidR="00E80C85" w:rsidRPr="00CA2627" w:rsidRDefault="00E80C85" w:rsidP="00CA262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/ NA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1B5A01" w14:textId="2592AB94" w:rsidR="00E80C85" w:rsidRPr="00CA2627" w:rsidRDefault="00E80C85" w:rsidP="00CA262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/ NA</w:t>
            </w:r>
          </w:p>
        </w:tc>
      </w:tr>
      <w:tr w:rsidR="00E80C85" w:rsidRPr="004607FB" w14:paraId="13AC1950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09DB998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489CA2BC" w14:textId="6FC6D83B" w:rsidR="00E80C85" w:rsidRPr="007F39A7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6.1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</w:t>
            </w:r>
            <w:r w:rsidRPr="007F39A7">
              <w:rPr>
                <w:rFonts w:cs="Arial"/>
              </w:rPr>
              <w:t>Wellhead recently opened?</w:t>
            </w:r>
          </w:p>
        </w:tc>
        <w:tc>
          <w:tcPr>
            <w:tcW w:w="6194" w:type="dxa"/>
            <w:gridSpan w:val="8"/>
            <w:tcBorders>
              <w:right w:val="single" w:sz="4" w:space="0" w:color="auto"/>
            </w:tcBorders>
            <w:vAlign w:val="center"/>
          </w:tcPr>
          <w:p w14:paraId="3C1BDAF7" w14:textId="6B69F9E8" w:rsidR="00E80C85" w:rsidRPr="007F39A7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6.4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</w:t>
            </w:r>
            <w:r w:rsidRPr="007F39A7">
              <w:rPr>
                <w:rFonts w:cs="Arial"/>
              </w:rPr>
              <w:t xml:space="preserve">Damaged </w:t>
            </w:r>
            <w:proofErr w:type="spellStart"/>
            <w:r w:rsidRPr="007F39A7">
              <w:rPr>
                <w:rFonts w:cs="Arial"/>
              </w:rPr>
              <w:t>pitless</w:t>
            </w:r>
            <w:proofErr w:type="spellEnd"/>
            <w:r w:rsidRPr="007F39A7">
              <w:rPr>
                <w:rFonts w:cs="Arial"/>
              </w:rPr>
              <w:t xml:space="preserve"> adaptor?</w:t>
            </w:r>
          </w:p>
        </w:tc>
      </w:tr>
      <w:tr w:rsidR="00E80C85" w:rsidRPr="004607FB" w14:paraId="32FE20DD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4C53D4E6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471B564B" w14:textId="3CF3EEC6" w:rsidR="00E80C85" w:rsidRPr="007F39A7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6.2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Pr="007F39A7">
              <w:rPr>
                <w:rFonts w:cs="Arial"/>
              </w:rPr>
              <w:t>Recent work on pump?</w:t>
            </w:r>
          </w:p>
        </w:tc>
        <w:tc>
          <w:tcPr>
            <w:tcW w:w="6194" w:type="dxa"/>
            <w:gridSpan w:val="8"/>
            <w:tcBorders>
              <w:right w:val="single" w:sz="4" w:space="0" w:color="auto"/>
            </w:tcBorders>
            <w:vAlign w:val="center"/>
          </w:tcPr>
          <w:p w14:paraId="7ECA53CF" w14:textId="62A5AB66" w:rsidR="00E80C85" w:rsidRPr="007F39A7" w:rsidRDefault="00E80C85" w:rsidP="00F323E1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6.5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  </w:t>
            </w:r>
            <w:r w:rsidRPr="007F39A7">
              <w:rPr>
                <w:rFonts w:cs="Arial"/>
              </w:rPr>
              <w:t xml:space="preserve">Damaged or unscreened </w:t>
            </w:r>
            <w:r>
              <w:rPr>
                <w:rFonts w:cs="Arial"/>
              </w:rPr>
              <w:t xml:space="preserve">well </w:t>
            </w:r>
            <w:r w:rsidRPr="007F39A7">
              <w:rPr>
                <w:rFonts w:cs="Arial"/>
              </w:rPr>
              <w:t>vent?</w:t>
            </w:r>
          </w:p>
        </w:tc>
      </w:tr>
      <w:tr w:rsidR="00E80C85" w:rsidRPr="004607FB" w14:paraId="749EC12A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5A3F9114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</w:tcPr>
          <w:p w14:paraId="53ADA174" w14:textId="751BF1A7" w:rsidR="00E80C85" w:rsidRPr="007F39A7" w:rsidRDefault="00E80C85" w:rsidP="00510D81">
            <w:pPr>
              <w:widowControl w:val="0"/>
              <w:kinsoku w:val="0"/>
              <w:ind w:left="1575" w:hanging="1532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6.3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F39A7">
              <w:rPr>
                <w:rFonts w:cs="Arial"/>
              </w:rPr>
              <w:t>Unprotected opening in pump/pump assembly?</w:t>
            </w:r>
          </w:p>
        </w:tc>
        <w:tc>
          <w:tcPr>
            <w:tcW w:w="6194" w:type="dxa"/>
            <w:gridSpan w:val="8"/>
            <w:tcBorders>
              <w:right w:val="single" w:sz="4" w:space="0" w:color="auto"/>
            </w:tcBorders>
            <w:vAlign w:val="center"/>
          </w:tcPr>
          <w:p w14:paraId="4717BC47" w14:textId="3830A577" w:rsidR="00E80C85" w:rsidRPr="007F39A7" w:rsidRDefault="00E80C85" w:rsidP="009B6CFD">
            <w:pPr>
              <w:widowControl w:val="0"/>
              <w:kinsoku w:val="0"/>
              <w:ind w:left="1166" w:hanging="112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6.6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D3">
              <w:rPr>
                <w:rFonts w:cs="Arial"/>
                <w:sz w:val="18"/>
                <w:szCs w:val="18"/>
              </w:rPr>
            </w:r>
            <w:r w:rsidR="00C70ED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</w:t>
            </w:r>
            <w:r>
              <w:rPr>
                <w:rFonts w:cs="Arial"/>
              </w:rPr>
              <w:t xml:space="preserve"> </w:t>
            </w:r>
            <w:r w:rsidRPr="007F39A7">
              <w:rPr>
                <w:rFonts w:cs="Arial"/>
              </w:rPr>
              <w:t>Defective/damaged well cap/sanitary well   seal (bolts missing)?</w:t>
            </w:r>
          </w:p>
        </w:tc>
      </w:tr>
      <w:tr w:rsidR="00E80C85" w:rsidRPr="004607FB" w14:paraId="1ECD3EEE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27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09654C24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981" w14:textId="343BDD70" w:rsidR="00E80C85" w:rsidRDefault="00E80C85" w:rsidP="00ED6F57">
            <w:pPr>
              <w:widowControl w:val="0"/>
              <w:kinsoku w:val="0"/>
              <w:ind w:left="43"/>
            </w:pPr>
            <w:r>
              <w:t xml:space="preserve">6.7 </w:t>
            </w:r>
            <w:r w:rsidRPr="00907CAA">
              <w:rPr>
                <w:b/>
              </w:rPr>
              <w:t>Describe these or any other well related issues that may have resulted in the TC+ result</w:t>
            </w:r>
            <w:r w:rsidRPr="00F254F2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4607F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</w:rPr>
              <w:instrText xml:space="preserve"> FORMTEXT </w:instrText>
            </w:r>
            <w:r w:rsidRPr="004607FB">
              <w:rPr>
                <w:rFonts w:cs="Arial"/>
              </w:rPr>
            </w:r>
            <w:r w:rsidRPr="004607FB">
              <w:rPr>
                <w:rFonts w:cs="Arial"/>
              </w:rPr>
              <w:fldChar w:fldCharType="separate"/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607FB">
              <w:t xml:space="preserve"> </w:t>
            </w:r>
          </w:p>
          <w:p w14:paraId="7EA734B8" w14:textId="77777777" w:rsidR="00E80C85" w:rsidRDefault="00E80C85" w:rsidP="00F254F2">
            <w:pPr>
              <w:widowControl w:val="0"/>
              <w:kinsoku w:val="0"/>
              <w:ind w:left="43"/>
            </w:pPr>
          </w:p>
          <w:p w14:paraId="6F9E7326" w14:textId="77777777" w:rsidR="00E80C85" w:rsidRDefault="00E80C85" w:rsidP="00F254F2">
            <w:pPr>
              <w:widowControl w:val="0"/>
              <w:kinsoku w:val="0"/>
              <w:ind w:left="43"/>
            </w:pPr>
          </w:p>
          <w:p w14:paraId="2CB45FD5" w14:textId="77777777" w:rsidR="00E80C85" w:rsidRPr="006677C2" w:rsidRDefault="00E80C85" w:rsidP="00F254F2">
            <w:pPr>
              <w:widowControl w:val="0"/>
              <w:kinsoku w:val="0"/>
              <w:ind w:left="43"/>
            </w:pPr>
          </w:p>
        </w:tc>
      </w:tr>
      <w:tr w:rsidR="00E80C85" w:rsidRPr="004607FB" w14:paraId="72789F88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5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42F3EE0D" w14:textId="77777777" w:rsidR="00E80C85" w:rsidRPr="004607FB" w:rsidRDefault="00E80C85" w:rsidP="00E80C85">
            <w:pPr>
              <w:widowControl w:val="0"/>
              <w:kinsoku w:val="0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C8B8D" w14:textId="66202745" w:rsidR="00E80C85" w:rsidRPr="00E80C85" w:rsidRDefault="00E80C85" w:rsidP="00E80C85">
            <w:pPr>
              <w:widowControl w:val="0"/>
              <w:kinsoku w:val="0"/>
              <w:ind w:left="36"/>
              <w:rPr>
                <w:b/>
              </w:rPr>
            </w:pPr>
            <w:r>
              <w:rPr>
                <w:rFonts w:cs="Arial"/>
                <w:b/>
              </w:rPr>
              <w:t>6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SOURCES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607FB">
              <w:rPr>
                <w:b/>
              </w:rPr>
              <w:t xml:space="preserve"> </w:t>
            </w:r>
            <w:r w:rsidRPr="0042527D">
              <w:rPr>
                <w:b/>
                <w:sz w:val="24"/>
                <w:u w:val="single"/>
              </w:rPr>
              <w:t>Spring(s)</w:t>
            </w:r>
            <w:r w:rsidRPr="0042527D">
              <w:rPr>
                <w:b/>
                <w:sz w:val="24"/>
              </w:rPr>
              <w:t xml:space="preserve">  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7828F" w14:textId="3101CDBB" w:rsidR="00E80C85" w:rsidRPr="004607FB" w:rsidRDefault="00E80C85" w:rsidP="00E80C85">
            <w:pPr>
              <w:widowControl w:val="0"/>
              <w:kinsoku w:val="0"/>
              <w:ind w:left="43"/>
            </w:pPr>
            <w:r>
              <w:t xml:space="preserve">                   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ED3">
              <w:fldChar w:fldCharType="separate"/>
            </w:r>
            <w:r>
              <w:fldChar w:fldCharType="end"/>
            </w:r>
            <w:r>
              <w:t xml:space="preserve"> No spring(s)</w:t>
            </w:r>
          </w:p>
        </w:tc>
      </w:tr>
      <w:tr w:rsidR="00E80C85" w:rsidRPr="004607FB" w14:paraId="48ABF5D2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232B7784" w14:textId="77777777" w:rsidR="00E80C85" w:rsidRPr="004607FB" w:rsidRDefault="00E80C85" w:rsidP="00E80C85">
            <w:pPr>
              <w:widowControl w:val="0"/>
              <w:kinsoku w:val="0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AB12D" w14:textId="2BDA88FC" w:rsidR="00E80C85" w:rsidRDefault="00E80C85" w:rsidP="00E80C85">
            <w:pPr>
              <w:widowControl w:val="0"/>
              <w:kinsoku w:val="0"/>
              <w:ind w:left="43"/>
            </w:pPr>
            <w:r w:rsidRPr="008F567D">
              <w:rPr>
                <w:b/>
                <w:i/>
                <w:color w:val="FF0000"/>
                <w:sz w:val="18"/>
                <w:szCs w:val="18"/>
                <w:u w:val="single"/>
              </w:rPr>
              <w:t>Review ALL springs and note any problems found at each spring.  Attach additional pages if necessary.</w:t>
            </w:r>
          </w:p>
        </w:tc>
      </w:tr>
      <w:tr w:rsidR="00E80C85" w:rsidRPr="004607FB" w14:paraId="54E2F225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188D20B7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CCD24" w14:textId="1CC99150" w:rsidR="00E80C85" w:rsidRPr="00CA2627" w:rsidRDefault="00E80C85" w:rsidP="00F87991">
            <w:pPr>
              <w:widowControl w:val="0"/>
              <w:kinsoku w:val="0"/>
              <w:ind w:left="36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6D4EA" w14:textId="23AF59D5" w:rsidR="00E80C85" w:rsidRPr="00CA2627" w:rsidRDefault="00E80C85" w:rsidP="00F87991">
            <w:pPr>
              <w:widowControl w:val="0"/>
              <w:kinsoku w:val="0"/>
              <w:ind w:left="43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52384C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</w:t>
            </w:r>
          </w:p>
        </w:tc>
      </w:tr>
      <w:tr w:rsidR="00E80C85" w:rsidRPr="004607FB" w14:paraId="6C7A34A3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0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217046D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D71" w14:textId="56FEF46D" w:rsidR="00E80C85" w:rsidRPr="00650273" w:rsidRDefault="00E80C85" w:rsidP="00A35781">
            <w:pPr>
              <w:widowControl w:val="0"/>
              <w:kinsoku w:val="0"/>
              <w:ind w:left="43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6.8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Damaged or poorly maintained spring box?                      </w:t>
            </w:r>
            <w:r w:rsidRPr="009B6CFD">
              <w:rPr>
                <w:sz w:val="18"/>
              </w:rPr>
              <w:t xml:space="preserve">6.9 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cs="Arial"/>
              </w:rPr>
              <w:t>Sources of contamination near spring?</w:t>
            </w:r>
          </w:p>
          <w:p w14:paraId="632E36C2" w14:textId="76AF1250" w:rsidR="00E80C85" w:rsidRDefault="00E80C85" w:rsidP="007F39A7">
            <w:pPr>
              <w:widowControl w:val="0"/>
              <w:kinsoku w:val="0"/>
              <w:spacing w:before="120"/>
              <w:ind w:left="43"/>
            </w:pPr>
            <w:r>
              <w:t xml:space="preserve">6.10 </w:t>
            </w:r>
            <w:r w:rsidRPr="00907CAA">
              <w:rPr>
                <w:b/>
              </w:rPr>
              <w:t>Describe these or any other spring related issues that may have resulted in the TC+ result:</w:t>
            </w:r>
            <w:r>
              <w:t xml:space="preserve">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7EF7A117" w14:textId="77777777" w:rsidR="00E80C85" w:rsidRDefault="00E80C85" w:rsidP="0072535B">
            <w:pPr>
              <w:widowControl w:val="0"/>
              <w:kinsoku w:val="0"/>
              <w:ind w:left="43"/>
            </w:pPr>
          </w:p>
          <w:p w14:paraId="7CEBEFC7" w14:textId="6CD839F1" w:rsidR="00E80C85" w:rsidRDefault="00E80C85" w:rsidP="00DC381F">
            <w:pPr>
              <w:widowControl w:val="0"/>
              <w:kinsoku w:val="0"/>
              <w:ind w:left="43"/>
            </w:pPr>
          </w:p>
          <w:p w14:paraId="3E33D29B" w14:textId="6523481E" w:rsidR="00E80C85" w:rsidRDefault="00E80C85" w:rsidP="00DC381F">
            <w:pPr>
              <w:widowControl w:val="0"/>
              <w:kinsoku w:val="0"/>
              <w:ind w:left="43"/>
            </w:pPr>
          </w:p>
          <w:p w14:paraId="025AB263" w14:textId="77777777" w:rsidR="00E80C85" w:rsidRPr="006677C2" w:rsidRDefault="00E80C85" w:rsidP="0072535B">
            <w:pPr>
              <w:widowControl w:val="0"/>
              <w:kinsoku w:val="0"/>
              <w:ind w:left="43"/>
            </w:pPr>
          </w:p>
        </w:tc>
      </w:tr>
      <w:tr w:rsidR="00E80C85" w:rsidRPr="004607FB" w14:paraId="7E11FE66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274245A8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712ED" w14:textId="6E1441E3" w:rsidR="00E80C85" w:rsidRPr="00471971" w:rsidRDefault="00E80C85" w:rsidP="00EF2449">
            <w:pPr>
              <w:widowControl w:val="0"/>
              <w:kinsoku w:val="0"/>
              <w:spacing w:after="60"/>
              <w:ind w:left="43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SOURCES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607FB">
              <w:rPr>
                <w:b/>
              </w:rPr>
              <w:t xml:space="preserve"> </w:t>
            </w:r>
            <w:r w:rsidRPr="0042527D">
              <w:rPr>
                <w:b/>
                <w:sz w:val="24"/>
                <w:u w:val="single"/>
              </w:rPr>
              <w:t>Purchased Water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DE038" w14:textId="4E80FE0A" w:rsidR="00E80C85" w:rsidRPr="004607FB" w:rsidRDefault="00E80C85" w:rsidP="00F87991">
            <w:pPr>
              <w:widowControl w:val="0"/>
              <w:kinsoku w:val="0"/>
              <w:ind w:left="43"/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FA12E" w14:textId="681D4D39" w:rsidR="00E80C85" w:rsidRPr="004607FB" w:rsidRDefault="00E80C85" w:rsidP="00F87991">
            <w:pPr>
              <w:widowControl w:val="0"/>
              <w:kinsoku w:val="0"/>
              <w:ind w:left="43"/>
            </w:pP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t xml:space="preserve"> No Purchased Water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3D93" w14:textId="01F42BF5" w:rsidR="00E80C85" w:rsidRPr="004607FB" w:rsidRDefault="00E80C85" w:rsidP="00F87991">
            <w:pPr>
              <w:widowControl w:val="0"/>
              <w:kinsoku w:val="0"/>
              <w:ind w:left="43"/>
            </w:pPr>
          </w:p>
        </w:tc>
      </w:tr>
      <w:tr w:rsidR="00E80C85" w:rsidRPr="004607FB" w14:paraId="34885EC6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135992A2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676EA" w14:textId="77777777" w:rsidR="00E80C85" w:rsidRPr="00CA2627" w:rsidRDefault="00E80C85" w:rsidP="00C92156">
            <w:pPr>
              <w:widowControl w:val="0"/>
              <w:kinsoku w:val="0"/>
              <w:ind w:left="-538" w:firstLine="5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</w:t>
            </w:r>
          </w:p>
        </w:tc>
        <w:tc>
          <w:tcPr>
            <w:tcW w:w="649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B02D4" w14:textId="0D1001C1" w:rsidR="00E80C85" w:rsidRPr="00CA2627" w:rsidRDefault="00E80C85" w:rsidP="00F87991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  </w:t>
            </w:r>
          </w:p>
        </w:tc>
      </w:tr>
      <w:tr w:rsidR="00E80C85" w:rsidRPr="004607FB" w14:paraId="0ACE873B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3123D74E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4997" w:type="dxa"/>
            <w:gridSpan w:val="2"/>
            <w:tcBorders>
              <w:left w:val="single" w:sz="4" w:space="0" w:color="auto"/>
            </w:tcBorders>
          </w:tcPr>
          <w:p w14:paraId="4ABDDDD9" w14:textId="77777777" w:rsidR="00E80C85" w:rsidRDefault="00E80C85" w:rsidP="00BA2EE0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Water quality issues with supplier?</w:t>
            </w:r>
          </w:p>
        </w:tc>
        <w:tc>
          <w:tcPr>
            <w:tcW w:w="6498" w:type="dxa"/>
            <w:gridSpan w:val="9"/>
            <w:tcBorders>
              <w:right w:val="single" w:sz="4" w:space="0" w:color="auto"/>
            </w:tcBorders>
          </w:tcPr>
          <w:p w14:paraId="4707A194" w14:textId="108B5F07" w:rsidR="00E80C85" w:rsidRDefault="00E80C85" w:rsidP="00EF2449">
            <w:pPr>
              <w:widowControl w:val="0"/>
              <w:kinsoku w:val="0"/>
              <w:spacing w:after="120"/>
              <w:ind w:left="1468" w:hanging="116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Low disinfectant residual from supplier (typically </w:t>
            </w:r>
            <w:r>
              <w:rPr>
                <w:u w:val="single"/>
              </w:rPr>
              <w:t>&lt;</w:t>
            </w:r>
            <w:r>
              <w:t xml:space="preserve"> 0.02 mg/L)?</w:t>
            </w:r>
          </w:p>
        </w:tc>
      </w:tr>
      <w:tr w:rsidR="00E80C85" w:rsidRPr="004607FB" w14:paraId="24A71100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5B71876E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655CD5" w14:textId="71092737" w:rsidR="00E80C85" w:rsidRPr="00CB3C6D" w:rsidRDefault="00E80C85" w:rsidP="00BA2EE0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6.12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Were samples collected at the Master Meter with the wholesale system? </w:t>
            </w:r>
            <w:r>
              <w:rPr>
                <w:sz w:val="18"/>
                <w:szCs w:val="18"/>
              </w:rPr>
              <w:t xml:space="preserve"> </w:t>
            </w:r>
            <w:r w:rsidRPr="00CB3C6D">
              <w:rPr>
                <w:szCs w:val="18"/>
              </w:rPr>
              <w:t xml:space="preserve">If yes, </w:t>
            </w:r>
            <w:r>
              <w:rPr>
                <w:szCs w:val="18"/>
              </w:rPr>
              <w:t xml:space="preserve">list </w:t>
            </w:r>
            <w:r w:rsidRPr="00CB3C6D">
              <w:rPr>
                <w:szCs w:val="18"/>
              </w:rPr>
              <w:t>result(s)</w:t>
            </w:r>
            <w:r>
              <w:rPr>
                <w:szCs w:val="18"/>
              </w:rPr>
              <w:t xml:space="preserve"> in 6.14</w:t>
            </w:r>
            <w:r w:rsidRPr="00CB3C6D">
              <w:rPr>
                <w:szCs w:val="18"/>
              </w:rPr>
              <w:t>?</w:t>
            </w:r>
          </w:p>
        </w:tc>
      </w:tr>
      <w:tr w:rsidR="00E80C85" w:rsidRPr="004607FB" w14:paraId="6A762292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5F477AC7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5AD" w14:textId="001A8B8D" w:rsidR="00E80C85" w:rsidRDefault="00E80C85" w:rsidP="00BA2EE0">
            <w:pPr>
              <w:widowControl w:val="0"/>
              <w:kinsoku w:val="0"/>
              <w:spacing w:before="60"/>
            </w:pPr>
            <w:r>
              <w:t xml:space="preserve"> 6.14 </w:t>
            </w:r>
            <w:r w:rsidRPr="00FB1D1B">
              <w:rPr>
                <w:b/>
              </w:rPr>
              <w:t>Describe these or any other purchased water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708C12BF" w14:textId="77777777" w:rsidR="00E80C85" w:rsidRDefault="00E80C85" w:rsidP="00DD66F6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  <w:p w14:paraId="0E95DB55" w14:textId="7F69FC61" w:rsidR="00E80C85" w:rsidRDefault="00E80C85" w:rsidP="00DD66F6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  <w:p w14:paraId="543E05EC" w14:textId="260C154F" w:rsidR="00E80C85" w:rsidRDefault="00E80C85" w:rsidP="00BA2EE0">
            <w:pPr>
              <w:widowControl w:val="0"/>
              <w:kinsoku w:val="0"/>
              <w:rPr>
                <w:sz w:val="18"/>
                <w:szCs w:val="18"/>
              </w:rPr>
            </w:pPr>
          </w:p>
        </w:tc>
      </w:tr>
      <w:tr w:rsidR="00130C78" w:rsidRPr="004607FB" w14:paraId="4D5FFC65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1AEFB024" w14:textId="77777777" w:rsidR="00DE2934" w:rsidRPr="004607FB" w:rsidRDefault="00DE2934" w:rsidP="00DE2934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52180" w14:textId="3D5B0E35" w:rsidR="00DE2934" w:rsidRPr="007E7DE8" w:rsidRDefault="007F39A7" w:rsidP="00EF2449">
            <w:pPr>
              <w:widowControl w:val="0"/>
              <w:kinsoku w:val="0"/>
              <w:ind w:left="36"/>
              <w:rPr>
                <w:rFonts w:cs="Arial"/>
              </w:rPr>
            </w:pPr>
            <w:r>
              <w:rPr>
                <w:b/>
              </w:rPr>
              <w:t xml:space="preserve">7.0 </w:t>
            </w:r>
            <w:r w:rsidR="000A6AF9">
              <w:rPr>
                <w:b/>
              </w:rPr>
              <w:t xml:space="preserve">APPLICABLE TO </w:t>
            </w:r>
            <w:r w:rsidR="000A6AF9" w:rsidRPr="000A6AF9">
              <w:rPr>
                <w:b/>
                <w:u w:val="single"/>
              </w:rPr>
              <w:t>ALL</w:t>
            </w:r>
            <w:r w:rsidR="000A6AF9">
              <w:rPr>
                <w:b/>
              </w:rPr>
              <w:t xml:space="preserve"> SOURCES</w:t>
            </w:r>
            <w:r w:rsidR="00DE2934" w:rsidRPr="004607FB">
              <w:rPr>
                <w:b/>
              </w:rPr>
              <w:t xml:space="preserve"> 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33632" w14:textId="124E95E8" w:rsidR="00DE2934" w:rsidRPr="004607FB" w:rsidRDefault="00DE2934" w:rsidP="00DE2934">
            <w:pPr>
              <w:widowControl w:val="0"/>
              <w:kinsoku w:val="0"/>
              <w:ind w:left="43"/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2D808" w14:textId="7614AD70" w:rsidR="00DE2934" w:rsidRPr="004607FB" w:rsidRDefault="00DE2934" w:rsidP="00DE2934">
            <w:pPr>
              <w:widowControl w:val="0"/>
              <w:kinsoku w:val="0"/>
              <w:ind w:left="43"/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689C5" w14:textId="472874C6" w:rsidR="00DE2934" w:rsidRPr="004607FB" w:rsidRDefault="00DE2934" w:rsidP="00DE2934">
            <w:pPr>
              <w:widowControl w:val="0"/>
              <w:kinsoku w:val="0"/>
              <w:ind w:left="43"/>
            </w:pPr>
          </w:p>
        </w:tc>
      </w:tr>
      <w:tr w:rsidR="00CA2627" w:rsidRPr="004607FB" w14:paraId="27F9806F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76628083" w14:textId="77777777" w:rsidR="00CA2627" w:rsidRPr="004607FB" w:rsidRDefault="00CA2627" w:rsidP="00154119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908EB" w14:textId="196F61E5" w:rsidR="00CA2627" w:rsidRPr="00CA2627" w:rsidRDefault="00CA2627" w:rsidP="00E72C57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 w:rsidRPr="00CA2627">
              <w:rPr>
                <w:b/>
                <w:sz w:val="18"/>
                <w:szCs w:val="18"/>
              </w:rPr>
              <w:t xml:space="preserve"> </w:t>
            </w:r>
            <w:r w:rsidR="00FB1D1B">
              <w:rPr>
                <w:b/>
                <w:sz w:val="18"/>
                <w:szCs w:val="18"/>
              </w:rPr>
              <w:t xml:space="preserve">      </w:t>
            </w:r>
            <w:proofErr w:type="gramStart"/>
            <w:r w:rsidRPr="00CA2627">
              <w:rPr>
                <w:b/>
                <w:sz w:val="18"/>
                <w:szCs w:val="18"/>
              </w:rPr>
              <w:t>Y  /</w:t>
            </w:r>
            <w:proofErr w:type="gramEnd"/>
            <w:r w:rsidRPr="00CA2627">
              <w:rPr>
                <w:b/>
                <w:sz w:val="18"/>
                <w:szCs w:val="18"/>
              </w:rPr>
              <w:t xml:space="preserve">  N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07E56D" w14:textId="76727368" w:rsidR="00CA2627" w:rsidRPr="00CA2627" w:rsidRDefault="00FB1D1B" w:rsidP="00154119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CA2627" w:rsidRPr="00CA262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CA2627" w:rsidRPr="00CA2627">
              <w:rPr>
                <w:b/>
                <w:sz w:val="18"/>
                <w:szCs w:val="18"/>
              </w:rPr>
              <w:t>Y  /</w:t>
            </w:r>
            <w:proofErr w:type="gramEnd"/>
            <w:r w:rsidR="00CA2627" w:rsidRPr="00CA2627">
              <w:rPr>
                <w:b/>
                <w:sz w:val="18"/>
                <w:szCs w:val="18"/>
              </w:rPr>
              <w:t xml:space="preserve">  N</w:t>
            </w:r>
          </w:p>
        </w:tc>
      </w:tr>
      <w:tr w:rsidR="0072535B" w:rsidRPr="004607FB" w14:paraId="7398F519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29C0E34A" w14:textId="77777777" w:rsidR="0072535B" w:rsidRPr="004607FB" w:rsidRDefault="0072535B" w:rsidP="00154119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67DC53DD" w14:textId="0026D37A" w:rsidR="0072535B" w:rsidRPr="006677C2" w:rsidRDefault="007F39A7" w:rsidP="00E72C57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7.1 </w:t>
            </w:r>
            <w:r w:rsidR="0072535B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35B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72535B" w:rsidRPr="00A92AAB">
              <w:rPr>
                <w:sz w:val="18"/>
                <w:szCs w:val="18"/>
              </w:rPr>
              <w:fldChar w:fldCharType="end"/>
            </w:r>
            <w:r w:rsidR="006239D6">
              <w:rPr>
                <w:sz w:val="18"/>
                <w:szCs w:val="18"/>
              </w:rPr>
              <w:t xml:space="preserve"> </w:t>
            </w:r>
            <w:r w:rsidR="0072535B">
              <w:rPr>
                <w:sz w:val="18"/>
                <w:szCs w:val="18"/>
              </w:rPr>
              <w:t>/</w:t>
            </w:r>
            <w:r w:rsidR="006239D6">
              <w:rPr>
                <w:sz w:val="18"/>
                <w:szCs w:val="18"/>
              </w:rPr>
              <w:t xml:space="preserve"> </w:t>
            </w:r>
            <w:r w:rsidR="0072535B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35B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72535B" w:rsidRPr="00A92AAB">
              <w:rPr>
                <w:sz w:val="18"/>
                <w:szCs w:val="18"/>
              </w:rPr>
              <w:fldChar w:fldCharType="end"/>
            </w:r>
            <w:r w:rsidR="0072535B">
              <w:rPr>
                <w:rFonts w:ascii="Wingdings" w:hAnsi="Wingdings"/>
              </w:rPr>
              <w:t></w:t>
            </w:r>
            <w:r w:rsidR="00AD3E63">
              <w:t>Change in source water quality</w:t>
            </w:r>
            <w:r w:rsidR="00A651C9">
              <w:t>?</w:t>
            </w:r>
          </w:p>
        </w:tc>
        <w:tc>
          <w:tcPr>
            <w:tcW w:w="6194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A8A3827" w14:textId="2479977B" w:rsidR="0072535B" w:rsidRPr="004607FB" w:rsidRDefault="007F39A7" w:rsidP="00047179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7.4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Changes in source(s)?</w:t>
            </w:r>
          </w:p>
        </w:tc>
      </w:tr>
      <w:tr w:rsidR="00584D09" w:rsidRPr="004607FB" w14:paraId="3987FA46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4DFFC47B" w14:textId="77777777" w:rsidR="00584D09" w:rsidRPr="004607FB" w:rsidRDefault="00584D09" w:rsidP="00154119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68217B06" w14:textId="5FC44053" w:rsidR="00584D09" w:rsidRPr="00A92AAB" w:rsidRDefault="007F39A7" w:rsidP="00047179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Rapid snowmelt or rainfall?</w:t>
            </w:r>
          </w:p>
        </w:tc>
        <w:tc>
          <w:tcPr>
            <w:tcW w:w="6194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77974F0" w14:textId="0229480A" w:rsidR="00584D09" w:rsidRPr="00A92AAB" w:rsidRDefault="007F39A7" w:rsidP="00154119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Flooding/run-off inundation at source?</w:t>
            </w:r>
          </w:p>
        </w:tc>
      </w:tr>
      <w:tr w:rsidR="0072535B" w:rsidRPr="004607FB" w14:paraId="15E8FBAE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3099162A" w14:textId="77777777" w:rsidR="0072535B" w:rsidRPr="004607FB" w:rsidRDefault="0072535B" w:rsidP="001168B7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5CE56AEE" w14:textId="63D00707" w:rsidR="0065164B" w:rsidRPr="006677C2" w:rsidRDefault="007F39A7" w:rsidP="007F39A7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7.3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C70ED3">
              <w:rPr>
                <w:sz w:val="18"/>
                <w:szCs w:val="18"/>
              </w:rPr>
            </w:r>
            <w:r w:rsidR="00C70ED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Evidence of animals near source?</w:t>
            </w:r>
          </w:p>
        </w:tc>
        <w:tc>
          <w:tcPr>
            <w:tcW w:w="6194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8440E64" w14:textId="77777777" w:rsidR="0072535B" w:rsidRPr="004607FB" w:rsidRDefault="0072535B" w:rsidP="001168B7">
            <w:pPr>
              <w:widowControl w:val="0"/>
              <w:kinsoku w:val="0"/>
              <w:ind w:left="43"/>
            </w:pPr>
          </w:p>
        </w:tc>
      </w:tr>
      <w:tr w:rsidR="00AA5C43" w:rsidRPr="004607FB" w14:paraId="0B93686C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260C0486" w14:textId="77777777" w:rsidR="00AA5C43" w:rsidRPr="004607FB" w:rsidRDefault="00AA5C43" w:rsidP="001168B7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901" w14:textId="63815248" w:rsidR="00AA5C43" w:rsidRDefault="007F39A7" w:rsidP="00BA2EE0">
            <w:pPr>
              <w:widowControl w:val="0"/>
              <w:kinsoku w:val="0"/>
              <w:spacing w:before="60"/>
              <w:ind w:left="43"/>
              <w:rPr>
                <w:rFonts w:cs="Arial"/>
                <w:b/>
              </w:rPr>
            </w:pPr>
            <w:r>
              <w:t xml:space="preserve">7.6 </w:t>
            </w:r>
            <w:r w:rsidR="00AA5C43" w:rsidRPr="00FB1D1B">
              <w:rPr>
                <w:b/>
              </w:rPr>
              <w:t xml:space="preserve">Describe these or any other </w:t>
            </w:r>
            <w:r w:rsidR="00621BCE" w:rsidRPr="00FB1D1B">
              <w:rPr>
                <w:b/>
              </w:rPr>
              <w:t xml:space="preserve">source water related </w:t>
            </w:r>
            <w:r w:rsidR="00AA5C43" w:rsidRPr="00FB1D1B">
              <w:rPr>
                <w:b/>
              </w:rPr>
              <w:t>issues that may have resulted in the TC+ result</w:t>
            </w:r>
            <w:r w:rsidR="00AA5C43">
              <w:t xml:space="preserve">: </w:t>
            </w:r>
            <w:r w:rsidR="00AA5C43"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5C43" w:rsidRPr="004607FB">
              <w:rPr>
                <w:rFonts w:cs="Arial"/>
                <w:b/>
              </w:rPr>
              <w:instrText xml:space="preserve"> FORMTEXT </w:instrText>
            </w:r>
            <w:r w:rsidR="00AA5C43" w:rsidRPr="004607FB">
              <w:rPr>
                <w:rFonts w:cs="Arial"/>
                <w:b/>
              </w:rPr>
            </w:r>
            <w:r w:rsidR="00AA5C43" w:rsidRPr="004607FB">
              <w:rPr>
                <w:rFonts w:cs="Arial"/>
                <w:b/>
              </w:rPr>
              <w:fldChar w:fldCharType="separate"/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</w:rPr>
              <w:fldChar w:fldCharType="end"/>
            </w:r>
          </w:p>
          <w:p w14:paraId="12614A6A" w14:textId="43CCAC38" w:rsidR="0072535B" w:rsidRDefault="0072535B" w:rsidP="001168B7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29FBA63" w14:textId="77777777" w:rsidR="00C92156" w:rsidRDefault="00C92156" w:rsidP="001168B7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2E584673" w14:textId="77777777" w:rsidR="0072535B" w:rsidRPr="004607FB" w:rsidRDefault="0072535B" w:rsidP="00FB1D1B">
            <w:pPr>
              <w:widowControl w:val="0"/>
              <w:kinsoku w:val="0"/>
            </w:pPr>
          </w:p>
        </w:tc>
      </w:tr>
    </w:tbl>
    <w:tbl>
      <w:tblPr>
        <w:tblW w:w="11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1702"/>
      </w:tblGrid>
      <w:tr w:rsidR="001849FE" w14:paraId="04E68416" w14:textId="77777777" w:rsidTr="00C70ED3">
        <w:trPr>
          <w:trHeight w:val="504"/>
          <w:jc w:val="center"/>
        </w:trPr>
        <w:tc>
          <w:tcPr>
            <w:tcW w:w="11702" w:type="dxa"/>
            <w:shd w:val="clear" w:color="auto" w:fill="D9D9D9"/>
          </w:tcPr>
          <w:p w14:paraId="3FDC639E" w14:textId="3A20031C" w:rsidR="001849FE" w:rsidRPr="00B850E8" w:rsidRDefault="001849FE" w:rsidP="00F53471">
            <w:pPr>
              <w:rPr>
                <w:b/>
              </w:rPr>
            </w:pPr>
            <w:r w:rsidRPr="00B850E8">
              <w:rPr>
                <w:rFonts w:cs="Arial"/>
                <w:b/>
              </w:rPr>
              <w:t>Section B</w:t>
            </w:r>
            <w:r w:rsidR="00EA3942">
              <w:rPr>
                <w:rFonts w:cs="Arial"/>
                <w:b/>
              </w:rPr>
              <w:t>:</w:t>
            </w:r>
            <w:r w:rsidRPr="00B850E8">
              <w:rPr>
                <w:rFonts w:cs="Arial"/>
                <w:b/>
              </w:rPr>
              <w:t xml:space="preserve"> </w:t>
            </w:r>
            <w:r w:rsidR="00BA14FE" w:rsidRPr="00EA337B">
              <w:rPr>
                <w:rFonts w:cs="Arial"/>
                <w:b/>
                <w:sz w:val="22"/>
              </w:rPr>
              <w:t xml:space="preserve">Issue </w:t>
            </w:r>
            <w:r w:rsidR="00EA3942" w:rsidRPr="00EA337B">
              <w:rPr>
                <w:b/>
                <w:sz w:val="22"/>
              </w:rPr>
              <w:t>D</w:t>
            </w:r>
            <w:r w:rsidR="00BA14FE" w:rsidRPr="00EA337B">
              <w:rPr>
                <w:b/>
                <w:sz w:val="22"/>
              </w:rPr>
              <w:t>escription</w:t>
            </w:r>
            <w:r w:rsidRPr="00EA337B">
              <w:rPr>
                <w:b/>
                <w:sz w:val="22"/>
              </w:rPr>
              <w:t xml:space="preserve"> </w:t>
            </w:r>
            <w:r w:rsidRPr="00DD285B">
              <w:t>Use this space to</w:t>
            </w:r>
            <w:r w:rsidRPr="00B850E8">
              <w:rPr>
                <w:b/>
              </w:rPr>
              <w:t xml:space="preserve"> </w:t>
            </w:r>
            <w:r w:rsidRPr="00DD285B">
              <w:t>provide</w:t>
            </w:r>
            <w:r w:rsidRPr="00B850E8">
              <w:rPr>
                <w:b/>
              </w:rPr>
              <w:t xml:space="preserve"> </w:t>
            </w:r>
            <w:r w:rsidRPr="00987EC1">
              <w:t xml:space="preserve">additional information </w:t>
            </w:r>
            <w:r w:rsidR="00BA14FE">
              <w:t>on potential causes of contamination identified during your assessment. Include corresponding date</w:t>
            </w:r>
            <w:r w:rsidR="00AD3E63">
              <w:t>s</w:t>
            </w:r>
            <w:r w:rsidR="00BA14FE">
              <w:t xml:space="preserve"> with your </w:t>
            </w:r>
            <w:r w:rsidRPr="00987EC1">
              <w:t xml:space="preserve">findings </w:t>
            </w:r>
            <w:r w:rsidR="00BA14FE">
              <w:t>such as dates of sample collection, low pressure events, extreme weather, etc.</w:t>
            </w:r>
          </w:p>
        </w:tc>
      </w:tr>
      <w:tr w:rsidR="00957A6C" w14:paraId="28E9E289" w14:textId="77777777" w:rsidTr="00C70ED3">
        <w:trPr>
          <w:trHeight w:val="1144"/>
          <w:jc w:val="center"/>
        </w:trPr>
        <w:tc>
          <w:tcPr>
            <w:tcW w:w="11702" w:type="dxa"/>
          </w:tcPr>
          <w:p w14:paraId="1A65F1BF" w14:textId="77777777" w:rsidR="00957A6C" w:rsidRDefault="00374D20" w:rsidP="00B3645E">
            <w:pPr>
              <w:spacing w:before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9FE">
              <w:instrText xml:space="preserve"> FORMCHECKBOX </w:instrText>
            </w:r>
            <w:r w:rsidR="00C70ED3">
              <w:fldChar w:fldCharType="separate"/>
            </w:r>
            <w:r>
              <w:fldChar w:fldCharType="end"/>
            </w:r>
            <w:r w:rsidR="001849FE">
              <w:t xml:space="preserve"> </w:t>
            </w:r>
            <w:r w:rsidR="001849FE" w:rsidRPr="008F567D">
              <w:rPr>
                <w:b/>
              </w:rPr>
              <w:t>Check if PWS did not find any causes for the contamination.</w:t>
            </w:r>
          </w:p>
          <w:p w14:paraId="53F7F73D" w14:textId="77777777" w:rsidR="005A0D45" w:rsidRDefault="00374D20" w:rsidP="00B3645E">
            <w:pPr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5A0D45">
              <w:instrText xml:space="preserve"> FORMTEXT </w:instrText>
            </w:r>
            <w:r>
              <w:fldChar w:fldCharType="separate"/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AD4CA9B" w14:textId="77777777" w:rsidR="000722AF" w:rsidRDefault="000722AF" w:rsidP="00B3645E">
            <w:pPr>
              <w:spacing w:before="60"/>
            </w:pPr>
          </w:p>
          <w:p w14:paraId="350C035D" w14:textId="77777777" w:rsidR="000722AF" w:rsidRDefault="000722AF" w:rsidP="00B3645E">
            <w:pPr>
              <w:spacing w:before="60"/>
            </w:pPr>
          </w:p>
        </w:tc>
      </w:tr>
      <w:tr w:rsidR="00F04A98" w14:paraId="53AF96B6" w14:textId="77777777" w:rsidTr="00C70ED3">
        <w:trPr>
          <w:trHeight w:val="251"/>
          <w:jc w:val="center"/>
        </w:trPr>
        <w:tc>
          <w:tcPr>
            <w:tcW w:w="11702" w:type="dxa"/>
            <w:shd w:val="clear" w:color="auto" w:fill="D9D9D9"/>
          </w:tcPr>
          <w:p w14:paraId="2FA47880" w14:textId="77777777" w:rsidR="00F04A98" w:rsidRPr="00B850E8" w:rsidRDefault="001849FE" w:rsidP="00B3645E">
            <w:pPr>
              <w:rPr>
                <w:b/>
              </w:rPr>
            </w:pPr>
            <w:r w:rsidRPr="00B850E8">
              <w:rPr>
                <w:rFonts w:cs="Arial"/>
                <w:b/>
              </w:rPr>
              <w:t>Section C</w:t>
            </w:r>
            <w:r w:rsidR="00EA3942">
              <w:rPr>
                <w:rFonts w:cs="Arial"/>
                <w:b/>
              </w:rPr>
              <w:t>:</w:t>
            </w:r>
            <w:r w:rsidR="00F04A98" w:rsidRPr="00B850E8">
              <w:rPr>
                <w:rFonts w:cs="Arial"/>
                <w:b/>
              </w:rPr>
              <w:t xml:space="preserve"> </w:t>
            </w:r>
            <w:r w:rsidR="00417BC5" w:rsidRPr="005E5B5E">
              <w:rPr>
                <w:b/>
              </w:rPr>
              <w:t>Uncorr</w:t>
            </w:r>
            <w:r w:rsidR="005E5B5E" w:rsidRPr="005E5B5E">
              <w:rPr>
                <w:b/>
              </w:rPr>
              <w:t>ected Significant Deficiencies I</w:t>
            </w:r>
            <w:r w:rsidR="00417BC5" w:rsidRPr="005E5B5E">
              <w:rPr>
                <w:b/>
              </w:rPr>
              <w:t>den</w:t>
            </w:r>
            <w:r w:rsidR="005E5B5E" w:rsidRPr="005E5B5E">
              <w:rPr>
                <w:b/>
              </w:rPr>
              <w:t>tified in Past Sanitary Surveys</w:t>
            </w:r>
            <w:r w:rsidR="005E5B5E">
              <w:t>:</w:t>
            </w:r>
            <w:r w:rsidR="00417BC5" w:rsidRPr="00417BC5">
              <w:t xml:space="preserve"> List any possible causes of TC+ samples that were identified as significant deficiencies in a prior sanitary survey and are not yet corrected. Provide the approved corrective action date for those uncorrected significant deficiencies and the status of those corrections.</w:t>
            </w:r>
          </w:p>
        </w:tc>
      </w:tr>
      <w:tr w:rsidR="00957A6C" w14:paraId="49DA8BF8" w14:textId="77777777" w:rsidTr="00C70ED3">
        <w:trPr>
          <w:trHeight w:val="1090"/>
          <w:jc w:val="center"/>
        </w:trPr>
        <w:tc>
          <w:tcPr>
            <w:tcW w:w="11702" w:type="dxa"/>
          </w:tcPr>
          <w:p w14:paraId="12359BE6" w14:textId="77777777" w:rsidR="000E3FF2" w:rsidRDefault="000E3FF2" w:rsidP="00BA2EE0">
            <w:pPr>
              <w:spacing w:before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0ED3">
              <w:fldChar w:fldCharType="separate"/>
            </w:r>
            <w:r>
              <w:fldChar w:fldCharType="end"/>
            </w:r>
            <w:r>
              <w:t xml:space="preserve"> </w:t>
            </w:r>
            <w:r w:rsidRPr="008F567D">
              <w:rPr>
                <w:b/>
              </w:rPr>
              <w:t>Check if PWS does not have any outstanding significant deficiencies.</w:t>
            </w:r>
          </w:p>
          <w:p w14:paraId="6FB9E6DC" w14:textId="432ED774" w:rsidR="00C92156" w:rsidRDefault="00374D20" w:rsidP="0052384C">
            <w:pPr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="005A0D45">
              <w:instrText xml:space="preserve"> FORMTEXT </w:instrText>
            </w:r>
            <w:r>
              <w:fldChar w:fldCharType="separate"/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A14FE" w14:paraId="763437C4" w14:textId="77777777" w:rsidTr="00C70ED3">
        <w:trPr>
          <w:trHeight w:val="251"/>
          <w:jc w:val="center"/>
        </w:trPr>
        <w:tc>
          <w:tcPr>
            <w:tcW w:w="11702" w:type="dxa"/>
            <w:shd w:val="clear" w:color="auto" w:fill="D9D9D9" w:themeFill="background1" w:themeFillShade="D9"/>
          </w:tcPr>
          <w:p w14:paraId="7DCDF97A" w14:textId="77777777" w:rsidR="00C92156" w:rsidRDefault="00BA14FE" w:rsidP="00F53471">
            <w:r w:rsidRPr="00BA14FE">
              <w:rPr>
                <w:b/>
              </w:rPr>
              <w:t xml:space="preserve">Section D: </w:t>
            </w:r>
            <w:r w:rsidR="00417BC5">
              <w:rPr>
                <w:b/>
                <w:bCs/>
              </w:rPr>
              <w:t>Corrective Action Taken or to be Taken</w:t>
            </w:r>
            <w:r w:rsidR="005E5B5E">
              <w:rPr>
                <w:b/>
                <w:bCs/>
              </w:rPr>
              <w:t>:</w:t>
            </w:r>
            <w:r w:rsidR="00417BC5">
              <w:rPr>
                <w:b/>
                <w:bCs/>
              </w:rPr>
              <w:t xml:space="preserve"> </w:t>
            </w:r>
            <w:r w:rsidR="00417BC5" w:rsidRPr="00417BC5">
              <w:t>For any possible issues not already being addressed as a significant deficiency, use this space to describe</w:t>
            </w:r>
            <w:r w:rsidR="00C92156">
              <w:t>:</w:t>
            </w:r>
          </w:p>
          <w:p w14:paraId="16742BDA" w14:textId="77777777" w:rsidR="00C92156" w:rsidRPr="00C92156" w:rsidRDefault="00417BC5" w:rsidP="00C9215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17BC5">
              <w:t>corrective actions completed</w:t>
            </w:r>
            <w:r w:rsidR="00F91BC3">
              <w:t xml:space="preserve"> at the time of this assessment</w:t>
            </w:r>
            <w:r w:rsidRPr="00417BC5">
              <w:t xml:space="preserve">, </w:t>
            </w:r>
          </w:p>
          <w:p w14:paraId="3208CFF5" w14:textId="77777777" w:rsidR="00C92156" w:rsidRPr="00C92156" w:rsidRDefault="00417BC5" w:rsidP="00C9215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17BC5">
              <w:t xml:space="preserve">a proposed timetable for any corrective actions not already completed, and </w:t>
            </w:r>
          </w:p>
          <w:p w14:paraId="109451EF" w14:textId="77777777" w:rsidR="00C92156" w:rsidRDefault="00417BC5" w:rsidP="00C9215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17BC5">
              <w:t>any interim measures the PWS plans to implement prior to the completion of any corrective actions, including specific milestone dates</w:t>
            </w:r>
            <w:r w:rsidRPr="00C92156">
              <w:rPr>
                <w:b/>
              </w:rPr>
              <w:t>. </w:t>
            </w:r>
          </w:p>
          <w:p w14:paraId="60389836" w14:textId="171EB862" w:rsidR="00BA14FE" w:rsidRPr="00C92156" w:rsidRDefault="00417BC5" w:rsidP="00C92156">
            <w:pPr>
              <w:ind w:left="60"/>
              <w:rPr>
                <w:b/>
              </w:rPr>
            </w:pPr>
            <w:r w:rsidRPr="00C92156">
              <w:rPr>
                <w:b/>
                <w:u w:val="single"/>
              </w:rPr>
              <w:t>Failure to meet milestone dates is subject to enforcement and public notice provisions.</w:t>
            </w:r>
          </w:p>
        </w:tc>
      </w:tr>
      <w:tr w:rsidR="00BA14FE" w14:paraId="397F708C" w14:textId="77777777" w:rsidTr="00C70ED3">
        <w:trPr>
          <w:trHeight w:val="940"/>
          <w:jc w:val="center"/>
        </w:trPr>
        <w:tc>
          <w:tcPr>
            <w:tcW w:w="11702" w:type="dxa"/>
          </w:tcPr>
          <w:p w14:paraId="3E753124" w14:textId="77777777" w:rsidR="00C92156" w:rsidRDefault="00AA5C43" w:rsidP="00B850E8">
            <w:pPr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E18049" w14:textId="77777777" w:rsidR="00C70ED3" w:rsidRDefault="00C70ED3" w:rsidP="00B850E8">
            <w:pPr>
              <w:spacing w:before="120"/>
            </w:pPr>
          </w:p>
          <w:p w14:paraId="08A7DB5C" w14:textId="77777777" w:rsidR="00C70ED3" w:rsidRDefault="00C70ED3" w:rsidP="00B850E8">
            <w:pPr>
              <w:spacing w:before="120"/>
            </w:pPr>
          </w:p>
          <w:p w14:paraId="04367DA9" w14:textId="11E02271" w:rsidR="00C70ED3" w:rsidRDefault="00C70ED3" w:rsidP="00B850E8">
            <w:pPr>
              <w:spacing w:before="120"/>
            </w:pPr>
          </w:p>
        </w:tc>
      </w:tr>
    </w:tbl>
    <w:p w14:paraId="690D6E84" w14:textId="77777777" w:rsidR="00F16F6E" w:rsidRPr="001849FE" w:rsidRDefault="00F16F6E" w:rsidP="00B2322A">
      <w:pPr>
        <w:rPr>
          <w:sz w:val="12"/>
          <w:szCs w:val="12"/>
        </w:rPr>
      </w:pPr>
    </w:p>
    <w:tbl>
      <w:tblPr>
        <w:tblW w:w="11079" w:type="dxa"/>
        <w:jc w:val="center"/>
        <w:tblLook w:val="04A0" w:firstRow="1" w:lastRow="0" w:firstColumn="1" w:lastColumn="0" w:noHBand="0" w:noVBand="1"/>
      </w:tblPr>
      <w:tblGrid>
        <w:gridCol w:w="1574"/>
        <w:gridCol w:w="3960"/>
        <w:gridCol w:w="1349"/>
        <w:gridCol w:w="4196"/>
      </w:tblGrid>
      <w:tr w:rsidR="00F269E9" w:rsidRPr="004A0C71" w14:paraId="4B8C74C8" w14:textId="77777777" w:rsidTr="00AA5C43">
        <w:trPr>
          <w:trHeight w:val="576"/>
          <w:jc w:val="center"/>
        </w:trPr>
        <w:tc>
          <w:tcPr>
            <w:tcW w:w="11079" w:type="dxa"/>
            <w:gridSpan w:val="4"/>
          </w:tcPr>
          <w:p w14:paraId="4355BEFB" w14:textId="77777777" w:rsidR="00F269E9" w:rsidRPr="00417BC5" w:rsidRDefault="00F269E9" w:rsidP="00417BC5">
            <w:pPr>
              <w:rPr>
                <w:rFonts w:ascii="Times New Roman" w:hAnsi="Times New Roman"/>
                <w:sz w:val="22"/>
                <w:szCs w:val="22"/>
              </w:rPr>
            </w:pPr>
            <w:r w:rsidRPr="004A0C71">
              <w:rPr>
                <w:rFonts w:cs="Arial"/>
                <w:b/>
              </w:rPr>
              <w:t>Certification:</w:t>
            </w:r>
            <w:r w:rsidRPr="004A0C71">
              <w:rPr>
                <w:rFonts w:cs="Arial"/>
              </w:rPr>
              <w:t xml:space="preserve"> </w:t>
            </w:r>
            <w:r w:rsidR="00417BC5" w:rsidRPr="00417BC5">
              <w:t>I, the owner or responsible party for the water facility named above, hereby certify that all statements provided above are true and accurate to the best of my knowledge.</w:t>
            </w:r>
          </w:p>
        </w:tc>
      </w:tr>
      <w:tr w:rsidR="00827517" w:rsidRPr="004A0C71" w14:paraId="0B566CB7" w14:textId="77777777" w:rsidTr="00AA5C43">
        <w:trPr>
          <w:trHeight w:val="288"/>
          <w:jc w:val="center"/>
        </w:trPr>
        <w:tc>
          <w:tcPr>
            <w:tcW w:w="1574" w:type="dxa"/>
            <w:vAlign w:val="bottom"/>
          </w:tcPr>
          <w:p w14:paraId="62A8A49C" w14:textId="77777777" w:rsidR="00827517" w:rsidRPr="004A0C71" w:rsidRDefault="00827517" w:rsidP="00291817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Print 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7ABFE669" w14:textId="77777777" w:rsidR="000722AF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349" w:type="dxa"/>
            <w:vAlign w:val="bottom"/>
          </w:tcPr>
          <w:p w14:paraId="2EF74002" w14:textId="77777777" w:rsidR="00827517" w:rsidRPr="004A0C71" w:rsidRDefault="00827517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Title: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vAlign w:val="bottom"/>
          </w:tcPr>
          <w:p w14:paraId="5E5F5BED" w14:textId="77777777" w:rsidR="00827517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827517" w:rsidRPr="004A0C71" w14:paraId="67386B38" w14:textId="77777777" w:rsidTr="00AA5C43">
        <w:trPr>
          <w:trHeight w:val="288"/>
          <w:jc w:val="center"/>
        </w:trPr>
        <w:tc>
          <w:tcPr>
            <w:tcW w:w="1574" w:type="dxa"/>
            <w:vAlign w:val="bottom"/>
          </w:tcPr>
          <w:p w14:paraId="0D956540" w14:textId="77777777" w:rsidR="00827517" w:rsidRPr="004A0C71" w:rsidRDefault="00827517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Signature: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A07A4" w14:textId="77777777" w:rsidR="00827517" w:rsidRDefault="00827517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</w:p>
          <w:p w14:paraId="13E3EBAF" w14:textId="77777777" w:rsidR="000722AF" w:rsidRPr="004A0C71" w:rsidRDefault="000722AF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</w:p>
        </w:tc>
        <w:tc>
          <w:tcPr>
            <w:tcW w:w="1349" w:type="dxa"/>
            <w:vAlign w:val="bottom"/>
          </w:tcPr>
          <w:p w14:paraId="29D54888" w14:textId="77777777" w:rsidR="00827517" w:rsidRPr="004A0C71" w:rsidRDefault="00827517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Date: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C4678" w14:textId="77777777" w:rsidR="00827517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F501BB" w:rsidRPr="004A0C71" w14:paraId="5855309B" w14:textId="77777777" w:rsidTr="00AA5C43">
        <w:trPr>
          <w:trHeight w:val="350"/>
          <w:jc w:val="center"/>
        </w:trPr>
        <w:tc>
          <w:tcPr>
            <w:tcW w:w="1574" w:type="dxa"/>
            <w:vAlign w:val="bottom"/>
          </w:tcPr>
          <w:p w14:paraId="7A762678" w14:textId="77777777" w:rsidR="00F501BB" w:rsidRPr="004A0C71" w:rsidRDefault="00F501BB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Phone #: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ED5B6" w14:textId="77777777" w:rsidR="00F501BB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349" w:type="dxa"/>
            <w:vAlign w:val="bottom"/>
          </w:tcPr>
          <w:p w14:paraId="4B49745E" w14:textId="77777777" w:rsidR="00F501BB" w:rsidRPr="004A0C71" w:rsidRDefault="00F501BB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Email: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21E67" w14:textId="77777777" w:rsidR="00F501BB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AA5C43" w:rsidRPr="004A0C71" w14:paraId="61CBD3B9" w14:textId="77777777" w:rsidTr="001E0ADD">
        <w:trPr>
          <w:trHeight w:val="350"/>
          <w:jc w:val="center"/>
        </w:trPr>
        <w:tc>
          <w:tcPr>
            <w:tcW w:w="11079" w:type="dxa"/>
            <w:gridSpan w:val="4"/>
            <w:vAlign w:val="bottom"/>
          </w:tcPr>
          <w:p w14:paraId="57368652" w14:textId="34BF51A4" w:rsidR="00AA5C43" w:rsidRDefault="00A11814" w:rsidP="00B3645E">
            <w:pPr>
              <w:tabs>
                <w:tab w:val="left" w:pos="4080"/>
                <w:tab w:val="left" w:pos="5520"/>
                <w:tab w:val="left" w:pos="88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Please return this form to the EPA Region 8 office as soon as possible.  Forms can be emailed to </w:t>
            </w:r>
            <w:hyperlink r:id="rId13" w:history="1">
              <w:r w:rsidRPr="0020056C">
                <w:rPr>
                  <w:rStyle w:val="Hyperlink"/>
                  <w:rFonts w:cs="Arial"/>
                </w:rPr>
                <w:t>R8DWU@epa.gov</w:t>
              </w:r>
            </w:hyperlink>
            <w:r w:rsidR="00C93572">
              <w:rPr>
                <w:rFonts w:cs="Arial"/>
              </w:rPr>
              <w:t xml:space="preserve"> or</w:t>
            </w:r>
            <w:r>
              <w:rPr>
                <w:rFonts w:cs="Arial"/>
              </w:rPr>
              <w:t xml:space="preserve"> faxed to </w:t>
            </w:r>
            <w:r w:rsidR="00B301BA">
              <w:rPr>
                <w:rFonts w:cs="Arial"/>
              </w:rPr>
              <w:t>303-312-7517</w:t>
            </w:r>
            <w:r w:rsidR="00E72C57">
              <w:rPr>
                <w:rFonts w:cs="Arial"/>
              </w:rPr>
              <w:t>.</w:t>
            </w:r>
          </w:p>
        </w:tc>
      </w:tr>
    </w:tbl>
    <w:p w14:paraId="102AB0C5" w14:textId="77777777" w:rsidR="004B1C57" w:rsidRPr="00FB1D1B" w:rsidRDefault="004B1C57" w:rsidP="00C70ED3">
      <w:pPr>
        <w:spacing w:before="120"/>
        <w:ind w:right="360"/>
        <w:rPr>
          <w:color w:val="000000"/>
          <w:spacing w:val="-4"/>
          <w:sz w:val="16"/>
          <w:szCs w:val="16"/>
        </w:rPr>
      </w:pPr>
    </w:p>
    <w:sectPr w:rsidR="004B1C57" w:rsidRPr="00FB1D1B" w:rsidSect="00C70ED3">
      <w:footerReference w:type="default" r:id="rId14"/>
      <w:pgSz w:w="12240" w:h="15840" w:code="1"/>
      <w:pgMar w:top="360" w:right="720" w:bottom="180" w:left="720" w:header="288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1DC4" w14:textId="77777777" w:rsidR="009B6CFD" w:rsidRDefault="009B6CFD">
      <w:r>
        <w:separator/>
      </w:r>
    </w:p>
  </w:endnote>
  <w:endnote w:type="continuationSeparator" w:id="0">
    <w:p w14:paraId="45B3C1F8" w14:textId="77777777" w:rsidR="009B6CFD" w:rsidRDefault="009B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4903" w14:textId="5F840DB2" w:rsidR="009B6CFD" w:rsidRDefault="009B6CFD" w:rsidP="00B829B5">
    <w:r>
      <w:tab/>
    </w:r>
    <w:r>
      <w:tab/>
    </w:r>
    <w:r>
      <w:tab/>
    </w:r>
    <w:r>
      <w:tab/>
    </w:r>
    <w:r>
      <w:tab/>
    </w:r>
    <w:r>
      <w:tab/>
      <w:t xml:space="preserve">RTCR </w:t>
    </w:r>
    <w:r w:rsidRPr="00286844">
      <w:rPr>
        <w:snapToGrid w:val="0"/>
      </w:rPr>
      <w:t>Level 1 Assessment Form</w:t>
    </w:r>
    <w:r>
      <w:rPr>
        <w:snapToGrid w:val="0"/>
      </w:rPr>
      <w:t xml:space="preserve"> v. 4 (updated </w:t>
    </w:r>
    <w:r w:rsidR="00B301BA">
      <w:rPr>
        <w:snapToGrid w:val="0"/>
      </w:rPr>
      <w:t>01/23/2025</w:t>
    </w:r>
    <w:r>
      <w:rPr>
        <w:snapToGrid w:val="0"/>
      </w:rPr>
      <w:t xml:space="preserve">)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C4E4" w14:textId="77777777" w:rsidR="009B6CFD" w:rsidRDefault="009B6CFD">
      <w:r>
        <w:separator/>
      </w:r>
    </w:p>
  </w:footnote>
  <w:footnote w:type="continuationSeparator" w:id="0">
    <w:p w14:paraId="379B3FA3" w14:textId="77777777" w:rsidR="009B6CFD" w:rsidRDefault="009B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284512A"/>
    <w:multiLevelType w:val="singleLevel"/>
    <w:tmpl w:val="39A55DB3"/>
    <w:lvl w:ilvl="0">
      <w:start w:val="6"/>
      <w:numFmt w:val="decimal"/>
      <w:lvlText w:val="%1."/>
      <w:lvlJc w:val="left"/>
      <w:pPr>
        <w:tabs>
          <w:tab w:val="num" w:pos="216"/>
        </w:tabs>
        <w:ind w:left="120"/>
      </w:pPr>
      <w:rPr>
        <w:b/>
        <w:bCs/>
        <w:snapToGrid/>
        <w:spacing w:val="8"/>
        <w:w w:val="110"/>
        <w:sz w:val="16"/>
        <w:szCs w:val="16"/>
      </w:rPr>
    </w:lvl>
  </w:abstractNum>
  <w:abstractNum w:abstractNumId="2" w15:restartNumberingAfterBreak="0">
    <w:nsid w:val="02F3511B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35BA8F0"/>
    <w:multiLevelType w:val="singleLevel"/>
    <w:tmpl w:val="54515E70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b/>
        <w:bCs/>
        <w:snapToGrid/>
        <w:spacing w:val="-8"/>
        <w:w w:val="110"/>
        <w:sz w:val="16"/>
        <w:szCs w:val="16"/>
      </w:rPr>
    </w:lvl>
  </w:abstractNum>
  <w:abstractNum w:abstractNumId="4" w15:restartNumberingAfterBreak="0">
    <w:nsid w:val="04EC756E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0DBD3F7F"/>
    <w:multiLevelType w:val="hybridMultilevel"/>
    <w:tmpl w:val="7B26F6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CDD"/>
    <w:multiLevelType w:val="hybridMultilevel"/>
    <w:tmpl w:val="E51C20C4"/>
    <w:lvl w:ilvl="0" w:tplc="9A4A884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161829"/>
    <w:multiLevelType w:val="hybridMultilevel"/>
    <w:tmpl w:val="F6C44DD0"/>
    <w:lvl w:ilvl="0" w:tplc="08E813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3009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25794E00"/>
    <w:multiLevelType w:val="hybridMultilevel"/>
    <w:tmpl w:val="734E0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F94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41C4808"/>
    <w:multiLevelType w:val="hybridMultilevel"/>
    <w:tmpl w:val="2A880698"/>
    <w:lvl w:ilvl="0" w:tplc="5F6409A0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ABF5F1F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F945073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FD4734F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4D4E753C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647C3F"/>
    <w:multiLevelType w:val="hybridMultilevel"/>
    <w:tmpl w:val="D280F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49A"/>
    <w:multiLevelType w:val="hybridMultilevel"/>
    <w:tmpl w:val="E4AE8198"/>
    <w:lvl w:ilvl="0" w:tplc="713C9CD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0909"/>
    <w:multiLevelType w:val="hybridMultilevel"/>
    <w:tmpl w:val="6696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76C"/>
    <w:multiLevelType w:val="hybridMultilevel"/>
    <w:tmpl w:val="F42609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54AE"/>
    <w:multiLevelType w:val="hybridMultilevel"/>
    <w:tmpl w:val="C3BCBAF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5CE86F89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61E73614"/>
    <w:multiLevelType w:val="hybridMultilevel"/>
    <w:tmpl w:val="CB1EEA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5123829"/>
    <w:multiLevelType w:val="hybridMultilevel"/>
    <w:tmpl w:val="0CEAE6F6"/>
    <w:lvl w:ilvl="0" w:tplc="CC50C138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4" w15:restartNumberingAfterBreak="0">
    <w:nsid w:val="70024D26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01C3406"/>
    <w:multiLevelType w:val="hybridMultilevel"/>
    <w:tmpl w:val="E6BC489A"/>
    <w:lvl w:ilvl="0" w:tplc="1472DBC6">
      <w:start w:val="1"/>
      <w:numFmt w:val="decimal"/>
      <w:lvlText w:val="%1."/>
      <w:lvlJc w:val="left"/>
      <w:pPr>
        <w:ind w:left="43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72365E67"/>
    <w:multiLevelType w:val="hybridMultilevel"/>
    <w:tmpl w:val="917826E2"/>
    <w:lvl w:ilvl="0" w:tplc="83CEF152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B4A81"/>
    <w:multiLevelType w:val="hybridMultilevel"/>
    <w:tmpl w:val="77DCD75C"/>
    <w:lvl w:ilvl="0" w:tplc="B144F6F4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8" w15:restartNumberingAfterBreak="0">
    <w:nsid w:val="7C540884"/>
    <w:multiLevelType w:val="hybridMultilevel"/>
    <w:tmpl w:val="4296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75360">
    <w:abstractNumId w:val="0"/>
  </w:num>
  <w:num w:numId="2" w16cid:durableId="71238371">
    <w:abstractNumId w:val="17"/>
  </w:num>
  <w:num w:numId="3" w16cid:durableId="737747989">
    <w:abstractNumId w:val="5"/>
  </w:num>
  <w:num w:numId="4" w16cid:durableId="1390154771">
    <w:abstractNumId w:val="16"/>
  </w:num>
  <w:num w:numId="5" w16cid:durableId="510950052">
    <w:abstractNumId w:val="19"/>
  </w:num>
  <w:num w:numId="6" w16cid:durableId="1600798875">
    <w:abstractNumId w:val="7"/>
  </w:num>
  <w:num w:numId="7" w16cid:durableId="1895963206">
    <w:abstractNumId w:val="3"/>
  </w:num>
  <w:num w:numId="8" w16cid:durableId="68385815">
    <w:abstractNumId w:val="1"/>
  </w:num>
  <w:num w:numId="9" w16cid:durableId="7607498">
    <w:abstractNumId w:val="24"/>
  </w:num>
  <w:num w:numId="10" w16cid:durableId="1264804197">
    <w:abstractNumId w:val="8"/>
  </w:num>
  <w:num w:numId="11" w16cid:durableId="1320038630">
    <w:abstractNumId w:val="14"/>
  </w:num>
  <w:num w:numId="12" w16cid:durableId="555356802">
    <w:abstractNumId w:val="21"/>
  </w:num>
  <w:num w:numId="13" w16cid:durableId="839007513">
    <w:abstractNumId w:val="12"/>
  </w:num>
  <w:num w:numId="14" w16cid:durableId="945313142">
    <w:abstractNumId w:val="4"/>
  </w:num>
  <w:num w:numId="15" w16cid:durableId="226962878">
    <w:abstractNumId w:val="13"/>
  </w:num>
  <w:num w:numId="16" w16cid:durableId="1752005662">
    <w:abstractNumId w:val="2"/>
  </w:num>
  <w:num w:numId="17" w16cid:durableId="1435855377">
    <w:abstractNumId w:val="15"/>
  </w:num>
  <w:num w:numId="18" w16cid:durableId="592784565">
    <w:abstractNumId w:val="10"/>
  </w:num>
  <w:num w:numId="19" w16cid:durableId="73355215">
    <w:abstractNumId w:val="26"/>
  </w:num>
  <w:num w:numId="20" w16cid:durableId="144318521">
    <w:abstractNumId w:val="25"/>
  </w:num>
  <w:num w:numId="21" w16cid:durableId="1543982980">
    <w:abstractNumId w:val="27"/>
  </w:num>
  <w:num w:numId="22" w16cid:durableId="484778467">
    <w:abstractNumId w:val="6"/>
  </w:num>
  <w:num w:numId="23" w16cid:durableId="770201696">
    <w:abstractNumId w:val="9"/>
  </w:num>
  <w:num w:numId="24" w16cid:durableId="228731176">
    <w:abstractNumId w:val="18"/>
  </w:num>
  <w:num w:numId="25" w16cid:durableId="970132587">
    <w:abstractNumId w:val="28"/>
  </w:num>
  <w:num w:numId="26" w16cid:durableId="445007863">
    <w:abstractNumId w:val="11"/>
  </w:num>
  <w:num w:numId="27" w16cid:durableId="583732063">
    <w:abstractNumId w:val="20"/>
  </w:num>
  <w:num w:numId="28" w16cid:durableId="441875896">
    <w:abstractNumId w:val="23"/>
  </w:num>
  <w:num w:numId="29" w16cid:durableId="4640121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1A"/>
    <w:rsid w:val="000130F5"/>
    <w:rsid w:val="00013E1B"/>
    <w:rsid w:val="000144FD"/>
    <w:rsid w:val="00014620"/>
    <w:rsid w:val="00017B8A"/>
    <w:rsid w:val="00021271"/>
    <w:rsid w:val="0002273B"/>
    <w:rsid w:val="00024080"/>
    <w:rsid w:val="00031691"/>
    <w:rsid w:val="00041C63"/>
    <w:rsid w:val="00042856"/>
    <w:rsid w:val="00042FAC"/>
    <w:rsid w:val="00043238"/>
    <w:rsid w:val="00047179"/>
    <w:rsid w:val="00050855"/>
    <w:rsid w:val="00050D2C"/>
    <w:rsid w:val="00054F9C"/>
    <w:rsid w:val="0005577E"/>
    <w:rsid w:val="000565DC"/>
    <w:rsid w:val="000636D3"/>
    <w:rsid w:val="00065B77"/>
    <w:rsid w:val="00067BF3"/>
    <w:rsid w:val="000712E7"/>
    <w:rsid w:val="000722AF"/>
    <w:rsid w:val="00073582"/>
    <w:rsid w:val="00075948"/>
    <w:rsid w:val="00080A04"/>
    <w:rsid w:val="00082D79"/>
    <w:rsid w:val="00087842"/>
    <w:rsid w:val="00093A5E"/>
    <w:rsid w:val="0009630E"/>
    <w:rsid w:val="00097DD2"/>
    <w:rsid w:val="000A6AF9"/>
    <w:rsid w:val="000A7EA9"/>
    <w:rsid w:val="000C1FEF"/>
    <w:rsid w:val="000D051A"/>
    <w:rsid w:val="000E0E2C"/>
    <w:rsid w:val="000E2731"/>
    <w:rsid w:val="000E322B"/>
    <w:rsid w:val="000E3FF2"/>
    <w:rsid w:val="000E6471"/>
    <w:rsid w:val="000F40E9"/>
    <w:rsid w:val="00100818"/>
    <w:rsid w:val="001014D1"/>
    <w:rsid w:val="0010796C"/>
    <w:rsid w:val="00110600"/>
    <w:rsid w:val="001168B7"/>
    <w:rsid w:val="00116E39"/>
    <w:rsid w:val="001237A6"/>
    <w:rsid w:val="0012785C"/>
    <w:rsid w:val="00130C78"/>
    <w:rsid w:val="00133013"/>
    <w:rsid w:val="00133C98"/>
    <w:rsid w:val="00135D88"/>
    <w:rsid w:val="00140E79"/>
    <w:rsid w:val="00144450"/>
    <w:rsid w:val="00144D5D"/>
    <w:rsid w:val="00147F88"/>
    <w:rsid w:val="00153464"/>
    <w:rsid w:val="00154119"/>
    <w:rsid w:val="001577D2"/>
    <w:rsid w:val="001643DF"/>
    <w:rsid w:val="001661B7"/>
    <w:rsid w:val="001701A3"/>
    <w:rsid w:val="001712CA"/>
    <w:rsid w:val="00174631"/>
    <w:rsid w:val="0017509F"/>
    <w:rsid w:val="00176808"/>
    <w:rsid w:val="00176852"/>
    <w:rsid w:val="00177EEA"/>
    <w:rsid w:val="001849FE"/>
    <w:rsid w:val="00187DDA"/>
    <w:rsid w:val="001950D5"/>
    <w:rsid w:val="0019673A"/>
    <w:rsid w:val="00197E3E"/>
    <w:rsid w:val="001A5BC8"/>
    <w:rsid w:val="001B0EDD"/>
    <w:rsid w:val="001B1818"/>
    <w:rsid w:val="001B2FF6"/>
    <w:rsid w:val="001B4107"/>
    <w:rsid w:val="001B4BB6"/>
    <w:rsid w:val="001B4DCD"/>
    <w:rsid w:val="001B5772"/>
    <w:rsid w:val="001C18AD"/>
    <w:rsid w:val="001C3EA1"/>
    <w:rsid w:val="001C4574"/>
    <w:rsid w:val="001D309A"/>
    <w:rsid w:val="001D3810"/>
    <w:rsid w:val="001D4D00"/>
    <w:rsid w:val="001E0ADD"/>
    <w:rsid w:val="001E3E46"/>
    <w:rsid w:val="001E6138"/>
    <w:rsid w:val="001F1F43"/>
    <w:rsid w:val="001F3413"/>
    <w:rsid w:val="001F4F3F"/>
    <w:rsid w:val="001F5E2B"/>
    <w:rsid w:val="001F6333"/>
    <w:rsid w:val="002013BC"/>
    <w:rsid w:val="00201CD9"/>
    <w:rsid w:val="00204112"/>
    <w:rsid w:val="002113F8"/>
    <w:rsid w:val="0021174C"/>
    <w:rsid w:val="00211FC0"/>
    <w:rsid w:val="00212FFB"/>
    <w:rsid w:val="0021521E"/>
    <w:rsid w:val="002216CC"/>
    <w:rsid w:val="00222C2E"/>
    <w:rsid w:val="00223A91"/>
    <w:rsid w:val="002401F3"/>
    <w:rsid w:val="00240336"/>
    <w:rsid w:val="00245527"/>
    <w:rsid w:val="00245D6C"/>
    <w:rsid w:val="00246A1B"/>
    <w:rsid w:val="0025122C"/>
    <w:rsid w:val="00254F3A"/>
    <w:rsid w:val="00264D07"/>
    <w:rsid w:val="002737DB"/>
    <w:rsid w:val="00274527"/>
    <w:rsid w:val="0027788A"/>
    <w:rsid w:val="00281786"/>
    <w:rsid w:val="00281CF0"/>
    <w:rsid w:val="00284BA0"/>
    <w:rsid w:val="00290417"/>
    <w:rsid w:val="00291817"/>
    <w:rsid w:val="0029251C"/>
    <w:rsid w:val="00294DF6"/>
    <w:rsid w:val="00296279"/>
    <w:rsid w:val="002B31EB"/>
    <w:rsid w:val="002B586A"/>
    <w:rsid w:val="002B5C49"/>
    <w:rsid w:val="002B5CB0"/>
    <w:rsid w:val="002C01C3"/>
    <w:rsid w:val="002D08D9"/>
    <w:rsid w:val="002D104D"/>
    <w:rsid w:val="002D6001"/>
    <w:rsid w:val="002D72E2"/>
    <w:rsid w:val="002E17C5"/>
    <w:rsid w:val="002E1B99"/>
    <w:rsid w:val="002F2C63"/>
    <w:rsid w:val="002F4F5E"/>
    <w:rsid w:val="00304748"/>
    <w:rsid w:val="00305065"/>
    <w:rsid w:val="00312F58"/>
    <w:rsid w:val="00313980"/>
    <w:rsid w:val="00322EDA"/>
    <w:rsid w:val="00324A45"/>
    <w:rsid w:val="0032679A"/>
    <w:rsid w:val="00330DD4"/>
    <w:rsid w:val="00335D12"/>
    <w:rsid w:val="003371B0"/>
    <w:rsid w:val="00351D04"/>
    <w:rsid w:val="00354772"/>
    <w:rsid w:val="00354D14"/>
    <w:rsid w:val="00356194"/>
    <w:rsid w:val="0036315E"/>
    <w:rsid w:val="0036571E"/>
    <w:rsid w:val="00367E9C"/>
    <w:rsid w:val="003730F3"/>
    <w:rsid w:val="00374D20"/>
    <w:rsid w:val="00375465"/>
    <w:rsid w:val="00377E07"/>
    <w:rsid w:val="003801C9"/>
    <w:rsid w:val="0038115D"/>
    <w:rsid w:val="00386B9F"/>
    <w:rsid w:val="00391AE4"/>
    <w:rsid w:val="00396077"/>
    <w:rsid w:val="003A1DA6"/>
    <w:rsid w:val="003A208E"/>
    <w:rsid w:val="003A59D1"/>
    <w:rsid w:val="003A670B"/>
    <w:rsid w:val="003A7BB5"/>
    <w:rsid w:val="003B21DE"/>
    <w:rsid w:val="003B6BE6"/>
    <w:rsid w:val="003B7CD8"/>
    <w:rsid w:val="003C5FA3"/>
    <w:rsid w:val="003D0EDA"/>
    <w:rsid w:val="003D28B0"/>
    <w:rsid w:val="003D3500"/>
    <w:rsid w:val="00404B28"/>
    <w:rsid w:val="00406D9C"/>
    <w:rsid w:val="00413349"/>
    <w:rsid w:val="00415A08"/>
    <w:rsid w:val="00417BC5"/>
    <w:rsid w:val="00423328"/>
    <w:rsid w:val="0042517A"/>
    <w:rsid w:val="0042527D"/>
    <w:rsid w:val="0043105D"/>
    <w:rsid w:val="00431071"/>
    <w:rsid w:val="00431B68"/>
    <w:rsid w:val="00435F42"/>
    <w:rsid w:val="00436F7C"/>
    <w:rsid w:val="004378F6"/>
    <w:rsid w:val="004427D2"/>
    <w:rsid w:val="00443E0A"/>
    <w:rsid w:val="0044605A"/>
    <w:rsid w:val="00447055"/>
    <w:rsid w:val="00455597"/>
    <w:rsid w:val="004607FB"/>
    <w:rsid w:val="00461AA0"/>
    <w:rsid w:val="004629D2"/>
    <w:rsid w:val="00463CEF"/>
    <w:rsid w:val="00463F45"/>
    <w:rsid w:val="00471971"/>
    <w:rsid w:val="00473755"/>
    <w:rsid w:val="0047497D"/>
    <w:rsid w:val="00481A48"/>
    <w:rsid w:val="00483934"/>
    <w:rsid w:val="00485363"/>
    <w:rsid w:val="004871F3"/>
    <w:rsid w:val="00493FE4"/>
    <w:rsid w:val="00494C7A"/>
    <w:rsid w:val="004A0C71"/>
    <w:rsid w:val="004A29CC"/>
    <w:rsid w:val="004A3953"/>
    <w:rsid w:val="004A756F"/>
    <w:rsid w:val="004B1C57"/>
    <w:rsid w:val="004B2155"/>
    <w:rsid w:val="004B2A20"/>
    <w:rsid w:val="004B49C0"/>
    <w:rsid w:val="004B50BD"/>
    <w:rsid w:val="004B6309"/>
    <w:rsid w:val="004B6B45"/>
    <w:rsid w:val="004C589C"/>
    <w:rsid w:val="004C66AC"/>
    <w:rsid w:val="004C7307"/>
    <w:rsid w:val="004D459C"/>
    <w:rsid w:val="004D6A06"/>
    <w:rsid w:val="004E4CA0"/>
    <w:rsid w:val="004F25B1"/>
    <w:rsid w:val="004F63A1"/>
    <w:rsid w:val="005077EB"/>
    <w:rsid w:val="00510D81"/>
    <w:rsid w:val="00511312"/>
    <w:rsid w:val="005118AB"/>
    <w:rsid w:val="005122A3"/>
    <w:rsid w:val="00513920"/>
    <w:rsid w:val="00513976"/>
    <w:rsid w:val="005153B2"/>
    <w:rsid w:val="00520FEC"/>
    <w:rsid w:val="00522DEF"/>
    <w:rsid w:val="0052384C"/>
    <w:rsid w:val="0053304C"/>
    <w:rsid w:val="00540E65"/>
    <w:rsid w:val="00544B96"/>
    <w:rsid w:val="00544D1E"/>
    <w:rsid w:val="005514BB"/>
    <w:rsid w:val="00551BE2"/>
    <w:rsid w:val="0055327C"/>
    <w:rsid w:val="00561647"/>
    <w:rsid w:val="00563FC0"/>
    <w:rsid w:val="00564038"/>
    <w:rsid w:val="005667B3"/>
    <w:rsid w:val="00566FB9"/>
    <w:rsid w:val="00577EE8"/>
    <w:rsid w:val="00580034"/>
    <w:rsid w:val="005817F4"/>
    <w:rsid w:val="00581846"/>
    <w:rsid w:val="00584D09"/>
    <w:rsid w:val="00585ACA"/>
    <w:rsid w:val="005907EE"/>
    <w:rsid w:val="005973DA"/>
    <w:rsid w:val="00597684"/>
    <w:rsid w:val="005979AB"/>
    <w:rsid w:val="00597FCA"/>
    <w:rsid w:val="005A0D45"/>
    <w:rsid w:val="005A4C16"/>
    <w:rsid w:val="005B1183"/>
    <w:rsid w:val="005B30A9"/>
    <w:rsid w:val="005B619F"/>
    <w:rsid w:val="005B643F"/>
    <w:rsid w:val="005C2E35"/>
    <w:rsid w:val="005C6C1B"/>
    <w:rsid w:val="005E2C3A"/>
    <w:rsid w:val="005E341A"/>
    <w:rsid w:val="005E5B5E"/>
    <w:rsid w:val="005F20B9"/>
    <w:rsid w:val="005F5AC5"/>
    <w:rsid w:val="00600852"/>
    <w:rsid w:val="006011B0"/>
    <w:rsid w:val="00610ED8"/>
    <w:rsid w:val="00611E2E"/>
    <w:rsid w:val="00616117"/>
    <w:rsid w:val="00617DD0"/>
    <w:rsid w:val="0062078E"/>
    <w:rsid w:val="006214FA"/>
    <w:rsid w:val="00621BCE"/>
    <w:rsid w:val="00623883"/>
    <w:rsid w:val="006239D6"/>
    <w:rsid w:val="00625422"/>
    <w:rsid w:val="006338F3"/>
    <w:rsid w:val="0063714E"/>
    <w:rsid w:val="00641C69"/>
    <w:rsid w:val="00642CE9"/>
    <w:rsid w:val="0065009D"/>
    <w:rsid w:val="00650273"/>
    <w:rsid w:val="00650F2C"/>
    <w:rsid w:val="0065164B"/>
    <w:rsid w:val="00656E6E"/>
    <w:rsid w:val="00660E0B"/>
    <w:rsid w:val="00661F9A"/>
    <w:rsid w:val="00662693"/>
    <w:rsid w:val="006661F6"/>
    <w:rsid w:val="006677C2"/>
    <w:rsid w:val="00670CD9"/>
    <w:rsid w:val="00680313"/>
    <w:rsid w:val="00683CCD"/>
    <w:rsid w:val="00684E18"/>
    <w:rsid w:val="00686ED1"/>
    <w:rsid w:val="00692F97"/>
    <w:rsid w:val="006A12C9"/>
    <w:rsid w:val="006A684A"/>
    <w:rsid w:val="006A6E69"/>
    <w:rsid w:val="006B2BAA"/>
    <w:rsid w:val="006B7280"/>
    <w:rsid w:val="006C1399"/>
    <w:rsid w:val="006C1D80"/>
    <w:rsid w:val="006D05E3"/>
    <w:rsid w:val="006D2C15"/>
    <w:rsid w:val="006D62A8"/>
    <w:rsid w:val="006E7E2A"/>
    <w:rsid w:val="006F1722"/>
    <w:rsid w:val="006F3431"/>
    <w:rsid w:val="006F38A1"/>
    <w:rsid w:val="006F7919"/>
    <w:rsid w:val="0070534C"/>
    <w:rsid w:val="0071334E"/>
    <w:rsid w:val="00716C40"/>
    <w:rsid w:val="0072535B"/>
    <w:rsid w:val="00725F23"/>
    <w:rsid w:val="00726E3C"/>
    <w:rsid w:val="007272AB"/>
    <w:rsid w:val="00727986"/>
    <w:rsid w:val="00735A26"/>
    <w:rsid w:val="0074479D"/>
    <w:rsid w:val="00746436"/>
    <w:rsid w:val="00747766"/>
    <w:rsid w:val="007561CC"/>
    <w:rsid w:val="007563F3"/>
    <w:rsid w:val="00762136"/>
    <w:rsid w:val="00764C8D"/>
    <w:rsid w:val="00767AE6"/>
    <w:rsid w:val="0077658F"/>
    <w:rsid w:val="00777B4E"/>
    <w:rsid w:val="00781956"/>
    <w:rsid w:val="00787B6B"/>
    <w:rsid w:val="0079117E"/>
    <w:rsid w:val="007936B6"/>
    <w:rsid w:val="00795634"/>
    <w:rsid w:val="007A0236"/>
    <w:rsid w:val="007A0FEA"/>
    <w:rsid w:val="007A3F29"/>
    <w:rsid w:val="007A58A6"/>
    <w:rsid w:val="007A632E"/>
    <w:rsid w:val="007A6796"/>
    <w:rsid w:val="007B1BEE"/>
    <w:rsid w:val="007B4FBC"/>
    <w:rsid w:val="007C0BC8"/>
    <w:rsid w:val="007C22DE"/>
    <w:rsid w:val="007C3487"/>
    <w:rsid w:val="007C55B4"/>
    <w:rsid w:val="007C662B"/>
    <w:rsid w:val="007C7B06"/>
    <w:rsid w:val="007D3015"/>
    <w:rsid w:val="007D6455"/>
    <w:rsid w:val="007D7DEB"/>
    <w:rsid w:val="007E39DE"/>
    <w:rsid w:val="007E5555"/>
    <w:rsid w:val="007E7DE8"/>
    <w:rsid w:val="007F169B"/>
    <w:rsid w:val="007F19E8"/>
    <w:rsid w:val="007F3654"/>
    <w:rsid w:val="007F39A7"/>
    <w:rsid w:val="007F4540"/>
    <w:rsid w:val="007F5629"/>
    <w:rsid w:val="007F6047"/>
    <w:rsid w:val="007F785E"/>
    <w:rsid w:val="00804298"/>
    <w:rsid w:val="00807A70"/>
    <w:rsid w:val="008117EE"/>
    <w:rsid w:val="00812469"/>
    <w:rsid w:val="00813967"/>
    <w:rsid w:val="00823BEC"/>
    <w:rsid w:val="00823F9A"/>
    <w:rsid w:val="00827517"/>
    <w:rsid w:val="00835CF5"/>
    <w:rsid w:val="00836DE1"/>
    <w:rsid w:val="0085084E"/>
    <w:rsid w:val="008562FA"/>
    <w:rsid w:val="00856A0E"/>
    <w:rsid w:val="008608C7"/>
    <w:rsid w:val="0087207A"/>
    <w:rsid w:val="00873EA5"/>
    <w:rsid w:val="0087566B"/>
    <w:rsid w:val="00875680"/>
    <w:rsid w:val="0087629C"/>
    <w:rsid w:val="00880B56"/>
    <w:rsid w:val="00881AED"/>
    <w:rsid w:val="00881BF3"/>
    <w:rsid w:val="0088228E"/>
    <w:rsid w:val="008910FC"/>
    <w:rsid w:val="0089764E"/>
    <w:rsid w:val="008976F6"/>
    <w:rsid w:val="0089775E"/>
    <w:rsid w:val="00897E7C"/>
    <w:rsid w:val="008B0245"/>
    <w:rsid w:val="008B5906"/>
    <w:rsid w:val="008B6ADB"/>
    <w:rsid w:val="008B75D2"/>
    <w:rsid w:val="008C6118"/>
    <w:rsid w:val="008D1412"/>
    <w:rsid w:val="008D33A4"/>
    <w:rsid w:val="008D5DB4"/>
    <w:rsid w:val="008E0E98"/>
    <w:rsid w:val="008E35F7"/>
    <w:rsid w:val="008E5474"/>
    <w:rsid w:val="008E6578"/>
    <w:rsid w:val="008E695D"/>
    <w:rsid w:val="008F5425"/>
    <w:rsid w:val="008F567D"/>
    <w:rsid w:val="008F6C76"/>
    <w:rsid w:val="00900480"/>
    <w:rsid w:val="009012FD"/>
    <w:rsid w:val="00901DEE"/>
    <w:rsid w:val="009068D2"/>
    <w:rsid w:val="00907CAA"/>
    <w:rsid w:val="00910B2B"/>
    <w:rsid w:val="009118C4"/>
    <w:rsid w:val="00912D86"/>
    <w:rsid w:val="00920770"/>
    <w:rsid w:val="00922B5F"/>
    <w:rsid w:val="009248DA"/>
    <w:rsid w:val="00933658"/>
    <w:rsid w:val="00935CC2"/>
    <w:rsid w:val="009445A8"/>
    <w:rsid w:val="00953CA4"/>
    <w:rsid w:val="00957A6C"/>
    <w:rsid w:val="0096122D"/>
    <w:rsid w:val="00963FBD"/>
    <w:rsid w:val="00970367"/>
    <w:rsid w:val="00973FE2"/>
    <w:rsid w:val="00975209"/>
    <w:rsid w:val="009777DB"/>
    <w:rsid w:val="00977CE7"/>
    <w:rsid w:val="009819C5"/>
    <w:rsid w:val="00985078"/>
    <w:rsid w:val="00985F74"/>
    <w:rsid w:val="00987EC1"/>
    <w:rsid w:val="00995109"/>
    <w:rsid w:val="009959D0"/>
    <w:rsid w:val="00996B96"/>
    <w:rsid w:val="009B3C5B"/>
    <w:rsid w:val="009B6CFD"/>
    <w:rsid w:val="009C1981"/>
    <w:rsid w:val="009C2BB2"/>
    <w:rsid w:val="009C2CF4"/>
    <w:rsid w:val="009C487F"/>
    <w:rsid w:val="009C54DE"/>
    <w:rsid w:val="009C70FA"/>
    <w:rsid w:val="009E1FDD"/>
    <w:rsid w:val="009E528D"/>
    <w:rsid w:val="009F37B8"/>
    <w:rsid w:val="00A0104A"/>
    <w:rsid w:val="00A03F36"/>
    <w:rsid w:val="00A10EEB"/>
    <w:rsid w:val="00A11814"/>
    <w:rsid w:val="00A1374A"/>
    <w:rsid w:val="00A34FC8"/>
    <w:rsid w:val="00A352A3"/>
    <w:rsid w:val="00A35781"/>
    <w:rsid w:val="00A36CC2"/>
    <w:rsid w:val="00A37501"/>
    <w:rsid w:val="00A400F6"/>
    <w:rsid w:val="00A404C8"/>
    <w:rsid w:val="00A40674"/>
    <w:rsid w:val="00A418B7"/>
    <w:rsid w:val="00A50B36"/>
    <w:rsid w:val="00A52682"/>
    <w:rsid w:val="00A52A42"/>
    <w:rsid w:val="00A52D91"/>
    <w:rsid w:val="00A6373D"/>
    <w:rsid w:val="00A64D47"/>
    <w:rsid w:val="00A651C9"/>
    <w:rsid w:val="00A66EB7"/>
    <w:rsid w:val="00A73C74"/>
    <w:rsid w:val="00A73F70"/>
    <w:rsid w:val="00A7465A"/>
    <w:rsid w:val="00A7502F"/>
    <w:rsid w:val="00A773E3"/>
    <w:rsid w:val="00A842EA"/>
    <w:rsid w:val="00A84C58"/>
    <w:rsid w:val="00A92AAB"/>
    <w:rsid w:val="00A95A93"/>
    <w:rsid w:val="00A95C92"/>
    <w:rsid w:val="00AA179A"/>
    <w:rsid w:val="00AA2462"/>
    <w:rsid w:val="00AA37EB"/>
    <w:rsid w:val="00AA5C43"/>
    <w:rsid w:val="00AB400E"/>
    <w:rsid w:val="00AB45EC"/>
    <w:rsid w:val="00AC6526"/>
    <w:rsid w:val="00AD17B1"/>
    <w:rsid w:val="00AD3E63"/>
    <w:rsid w:val="00AD6654"/>
    <w:rsid w:val="00AE1368"/>
    <w:rsid w:val="00AE2386"/>
    <w:rsid w:val="00AE2D84"/>
    <w:rsid w:val="00AE3BF3"/>
    <w:rsid w:val="00AE4F04"/>
    <w:rsid w:val="00AF3F81"/>
    <w:rsid w:val="00B04F77"/>
    <w:rsid w:val="00B05BEE"/>
    <w:rsid w:val="00B06EDA"/>
    <w:rsid w:val="00B1219B"/>
    <w:rsid w:val="00B1240F"/>
    <w:rsid w:val="00B12727"/>
    <w:rsid w:val="00B13542"/>
    <w:rsid w:val="00B15B87"/>
    <w:rsid w:val="00B2322A"/>
    <w:rsid w:val="00B23BCF"/>
    <w:rsid w:val="00B27B0A"/>
    <w:rsid w:val="00B301BA"/>
    <w:rsid w:val="00B306A6"/>
    <w:rsid w:val="00B33E9E"/>
    <w:rsid w:val="00B3645E"/>
    <w:rsid w:val="00B36A5A"/>
    <w:rsid w:val="00B400DD"/>
    <w:rsid w:val="00B42BBF"/>
    <w:rsid w:val="00B43F49"/>
    <w:rsid w:val="00B454D6"/>
    <w:rsid w:val="00B4584C"/>
    <w:rsid w:val="00B503B0"/>
    <w:rsid w:val="00B50508"/>
    <w:rsid w:val="00B5398A"/>
    <w:rsid w:val="00B53C44"/>
    <w:rsid w:val="00B541A5"/>
    <w:rsid w:val="00B6423F"/>
    <w:rsid w:val="00B660E0"/>
    <w:rsid w:val="00B711EF"/>
    <w:rsid w:val="00B72D22"/>
    <w:rsid w:val="00B7340F"/>
    <w:rsid w:val="00B73ED1"/>
    <w:rsid w:val="00B75F5A"/>
    <w:rsid w:val="00B765D9"/>
    <w:rsid w:val="00B774F9"/>
    <w:rsid w:val="00B829B5"/>
    <w:rsid w:val="00B850E8"/>
    <w:rsid w:val="00B868E4"/>
    <w:rsid w:val="00BA03D4"/>
    <w:rsid w:val="00BA14FE"/>
    <w:rsid w:val="00BA164C"/>
    <w:rsid w:val="00BA2EE0"/>
    <w:rsid w:val="00BA430B"/>
    <w:rsid w:val="00BB1FF4"/>
    <w:rsid w:val="00BB2135"/>
    <w:rsid w:val="00BB3401"/>
    <w:rsid w:val="00BB652C"/>
    <w:rsid w:val="00BB70EA"/>
    <w:rsid w:val="00BC7AD5"/>
    <w:rsid w:val="00BD3976"/>
    <w:rsid w:val="00BE0EE2"/>
    <w:rsid w:val="00BE1F02"/>
    <w:rsid w:val="00BF79D7"/>
    <w:rsid w:val="00BF7FB3"/>
    <w:rsid w:val="00C03991"/>
    <w:rsid w:val="00C222D4"/>
    <w:rsid w:val="00C22D08"/>
    <w:rsid w:val="00C30E67"/>
    <w:rsid w:val="00C376D2"/>
    <w:rsid w:val="00C4065B"/>
    <w:rsid w:val="00C40981"/>
    <w:rsid w:val="00C40993"/>
    <w:rsid w:val="00C414E0"/>
    <w:rsid w:val="00C510A5"/>
    <w:rsid w:val="00C52C19"/>
    <w:rsid w:val="00C63C87"/>
    <w:rsid w:val="00C66C12"/>
    <w:rsid w:val="00C67AA3"/>
    <w:rsid w:val="00C700D0"/>
    <w:rsid w:val="00C706C0"/>
    <w:rsid w:val="00C70ED3"/>
    <w:rsid w:val="00C85339"/>
    <w:rsid w:val="00C857B0"/>
    <w:rsid w:val="00C8621B"/>
    <w:rsid w:val="00C92156"/>
    <w:rsid w:val="00C92E9F"/>
    <w:rsid w:val="00C93572"/>
    <w:rsid w:val="00C96269"/>
    <w:rsid w:val="00CA05DA"/>
    <w:rsid w:val="00CA2627"/>
    <w:rsid w:val="00CA2A20"/>
    <w:rsid w:val="00CB1231"/>
    <w:rsid w:val="00CB1E1F"/>
    <w:rsid w:val="00CB200A"/>
    <w:rsid w:val="00CB32F0"/>
    <w:rsid w:val="00CB3C6D"/>
    <w:rsid w:val="00CB77F4"/>
    <w:rsid w:val="00CC1817"/>
    <w:rsid w:val="00CC1FF3"/>
    <w:rsid w:val="00CC2084"/>
    <w:rsid w:val="00CD12B0"/>
    <w:rsid w:val="00CD3C25"/>
    <w:rsid w:val="00CD6072"/>
    <w:rsid w:val="00CE2219"/>
    <w:rsid w:val="00CE6395"/>
    <w:rsid w:val="00CE7DF8"/>
    <w:rsid w:val="00CF144E"/>
    <w:rsid w:val="00CF2776"/>
    <w:rsid w:val="00CF720E"/>
    <w:rsid w:val="00CF7C13"/>
    <w:rsid w:val="00D023ED"/>
    <w:rsid w:val="00D041AF"/>
    <w:rsid w:val="00D23B19"/>
    <w:rsid w:val="00D2749E"/>
    <w:rsid w:val="00D31DB5"/>
    <w:rsid w:val="00D35214"/>
    <w:rsid w:val="00D35782"/>
    <w:rsid w:val="00D43C44"/>
    <w:rsid w:val="00D4706B"/>
    <w:rsid w:val="00D540D9"/>
    <w:rsid w:val="00D616E5"/>
    <w:rsid w:val="00D65755"/>
    <w:rsid w:val="00D67BDE"/>
    <w:rsid w:val="00D70303"/>
    <w:rsid w:val="00D704D9"/>
    <w:rsid w:val="00D721EF"/>
    <w:rsid w:val="00D85775"/>
    <w:rsid w:val="00D869F2"/>
    <w:rsid w:val="00D907CD"/>
    <w:rsid w:val="00D91110"/>
    <w:rsid w:val="00D949FB"/>
    <w:rsid w:val="00D9601B"/>
    <w:rsid w:val="00DA2421"/>
    <w:rsid w:val="00DA2CBD"/>
    <w:rsid w:val="00DA422E"/>
    <w:rsid w:val="00DA5536"/>
    <w:rsid w:val="00DB28EF"/>
    <w:rsid w:val="00DB295E"/>
    <w:rsid w:val="00DB4CE7"/>
    <w:rsid w:val="00DB64D4"/>
    <w:rsid w:val="00DC073F"/>
    <w:rsid w:val="00DC0D5B"/>
    <w:rsid w:val="00DC381F"/>
    <w:rsid w:val="00DD220C"/>
    <w:rsid w:val="00DD285B"/>
    <w:rsid w:val="00DD66F6"/>
    <w:rsid w:val="00DD6CBC"/>
    <w:rsid w:val="00DD76ED"/>
    <w:rsid w:val="00DE09EF"/>
    <w:rsid w:val="00DE2934"/>
    <w:rsid w:val="00DE314F"/>
    <w:rsid w:val="00DE757C"/>
    <w:rsid w:val="00DF0B8E"/>
    <w:rsid w:val="00DF2513"/>
    <w:rsid w:val="00DF32D7"/>
    <w:rsid w:val="00DF5C91"/>
    <w:rsid w:val="00DF6502"/>
    <w:rsid w:val="00E03DB2"/>
    <w:rsid w:val="00E04353"/>
    <w:rsid w:val="00E07224"/>
    <w:rsid w:val="00E23B53"/>
    <w:rsid w:val="00E3051B"/>
    <w:rsid w:val="00E34563"/>
    <w:rsid w:val="00E34DB2"/>
    <w:rsid w:val="00E407B7"/>
    <w:rsid w:val="00E414F4"/>
    <w:rsid w:val="00E45AE7"/>
    <w:rsid w:val="00E504C0"/>
    <w:rsid w:val="00E51A5D"/>
    <w:rsid w:val="00E53CD8"/>
    <w:rsid w:val="00E54494"/>
    <w:rsid w:val="00E5639B"/>
    <w:rsid w:val="00E626DA"/>
    <w:rsid w:val="00E7030F"/>
    <w:rsid w:val="00E70CD5"/>
    <w:rsid w:val="00E72C57"/>
    <w:rsid w:val="00E740B5"/>
    <w:rsid w:val="00E74DCB"/>
    <w:rsid w:val="00E76233"/>
    <w:rsid w:val="00E76DBA"/>
    <w:rsid w:val="00E80332"/>
    <w:rsid w:val="00E80C85"/>
    <w:rsid w:val="00E82981"/>
    <w:rsid w:val="00E85652"/>
    <w:rsid w:val="00E85971"/>
    <w:rsid w:val="00E9265E"/>
    <w:rsid w:val="00E93A72"/>
    <w:rsid w:val="00EA08A3"/>
    <w:rsid w:val="00EA135F"/>
    <w:rsid w:val="00EA2A22"/>
    <w:rsid w:val="00EA337B"/>
    <w:rsid w:val="00EA3942"/>
    <w:rsid w:val="00EB463F"/>
    <w:rsid w:val="00EB60BF"/>
    <w:rsid w:val="00EB60E8"/>
    <w:rsid w:val="00EC11B2"/>
    <w:rsid w:val="00EC2C56"/>
    <w:rsid w:val="00EC2EE0"/>
    <w:rsid w:val="00EC33D6"/>
    <w:rsid w:val="00EC5BDC"/>
    <w:rsid w:val="00ED0F5D"/>
    <w:rsid w:val="00ED2EA1"/>
    <w:rsid w:val="00ED58FD"/>
    <w:rsid w:val="00ED6F57"/>
    <w:rsid w:val="00ED7F09"/>
    <w:rsid w:val="00EE4330"/>
    <w:rsid w:val="00EF2449"/>
    <w:rsid w:val="00F03495"/>
    <w:rsid w:val="00F04A98"/>
    <w:rsid w:val="00F05A8A"/>
    <w:rsid w:val="00F06F43"/>
    <w:rsid w:val="00F13268"/>
    <w:rsid w:val="00F13346"/>
    <w:rsid w:val="00F14A5F"/>
    <w:rsid w:val="00F15DDD"/>
    <w:rsid w:val="00F16F6E"/>
    <w:rsid w:val="00F20848"/>
    <w:rsid w:val="00F22202"/>
    <w:rsid w:val="00F2369E"/>
    <w:rsid w:val="00F254F2"/>
    <w:rsid w:val="00F2590E"/>
    <w:rsid w:val="00F269E9"/>
    <w:rsid w:val="00F323E1"/>
    <w:rsid w:val="00F33B93"/>
    <w:rsid w:val="00F3499F"/>
    <w:rsid w:val="00F36A32"/>
    <w:rsid w:val="00F41F14"/>
    <w:rsid w:val="00F4409D"/>
    <w:rsid w:val="00F45F86"/>
    <w:rsid w:val="00F501BB"/>
    <w:rsid w:val="00F50DD4"/>
    <w:rsid w:val="00F53471"/>
    <w:rsid w:val="00F544F8"/>
    <w:rsid w:val="00F62AE1"/>
    <w:rsid w:val="00F64A90"/>
    <w:rsid w:val="00F65312"/>
    <w:rsid w:val="00F66C0E"/>
    <w:rsid w:val="00F66D7C"/>
    <w:rsid w:val="00F71815"/>
    <w:rsid w:val="00F71FD0"/>
    <w:rsid w:val="00F76883"/>
    <w:rsid w:val="00F81994"/>
    <w:rsid w:val="00F821B7"/>
    <w:rsid w:val="00F87991"/>
    <w:rsid w:val="00F906E3"/>
    <w:rsid w:val="00F91780"/>
    <w:rsid w:val="00F91BC3"/>
    <w:rsid w:val="00F95818"/>
    <w:rsid w:val="00F97442"/>
    <w:rsid w:val="00FA77A0"/>
    <w:rsid w:val="00FB1D1B"/>
    <w:rsid w:val="00FC15EF"/>
    <w:rsid w:val="00FE2BB0"/>
    <w:rsid w:val="00FE3779"/>
    <w:rsid w:val="00FE445A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859D9F8"/>
  <w15:docId w15:val="{056743EA-4CCD-4A0B-883E-05C9BA97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01"/>
    <w:rPr>
      <w:rFonts w:ascii="Arial" w:hAnsi="Arial"/>
    </w:rPr>
  </w:style>
  <w:style w:type="paragraph" w:styleId="Heading1">
    <w:name w:val="heading 1"/>
    <w:basedOn w:val="Normal"/>
    <w:next w:val="Normal"/>
    <w:qFormat/>
    <w:rsid w:val="002D6001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D6001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4C7307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4C730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4C7307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4C7307"/>
    <w:pPr>
      <w:spacing w:after="120"/>
    </w:pPr>
  </w:style>
  <w:style w:type="paragraph" w:customStyle="1" w:styleId="head2upd">
    <w:name w:val="head 2 upd"/>
    <w:basedOn w:val="BodyText"/>
    <w:rsid w:val="004C7307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4C7307"/>
    <w:pPr>
      <w:ind w:right="0"/>
    </w:pPr>
    <w:rPr>
      <w:sz w:val="28"/>
    </w:rPr>
  </w:style>
  <w:style w:type="paragraph" w:customStyle="1" w:styleId="text">
    <w:name w:val="text"/>
    <w:basedOn w:val="Normal"/>
    <w:rsid w:val="004C7307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4C7307"/>
    <w:pPr>
      <w:spacing w:line="480" w:lineRule="atLeast"/>
    </w:pPr>
  </w:style>
  <w:style w:type="paragraph" w:styleId="Footer">
    <w:name w:val="footer"/>
    <w:basedOn w:val="Normal"/>
    <w:link w:val="FooterChar"/>
    <w:uiPriority w:val="99"/>
    <w:rsid w:val="004C7307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4C7307"/>
  </w:style>
  <w:style w:type="paragraph" w:styleId="Header">
    <w:name w:val="header"/>
    <w:basedOn w:val="Normal"/>
    <w:semiHidden/>
    <w:rsid w:val="004C7307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4C7307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4C7307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E4"/>
    <w:rPr>
      <w:rFonts w:ascii="Tahoma" w:hAnsi="Tahoma" w:cs="Tahoma"/>
      <w:sz w:val="16"/>
      <w:szCs w:val="16"/>
    </w:rPr>
  </w:style>
  <w:style w:type="paragraph" w:customStyle="1" w:styleId="TextFormat">
    <w:name w:val="_Text Format"/>
    <w:basedOn w:val="Normal"/>
    <w:rsid w:val="00093A5E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/>
      <w:bCs/>
      <w:snapToGrid w:val="0"/>
      <w:color w:val="000000"/>
      <w:spacing w:val="-2"/>
      <w:sz w:val="22"/>
    </w:rPr>
  </w:style>
  <w:style w:type="table" w:styleId="TableGrid">
    <w:name w:val="Table Grid"/>
    <w:basedOn w:val="TableNormal"/>
    <w:uiPriority w:val="59"/>
    <w:rsid w:val="0082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BB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1A5BC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4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431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53304C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F6C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D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17C5"/>
    <w:rPr>
      <w:color w:val="800080"/>
      <w:u w:val="single"/>
    </w:rPr>
  </w:style>
  <w:style w:type="paragraph" w:customStyle="1" w:styleId="Default">
    <w:name w:val="Default"/>
    <w:rsid w:val="002E17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442">
          <w:marLeft w:val="105"/>
          <w:marRight w:val="105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8DWU@ep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2019-10-24T19:54:01+00:00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e3f09c3df709400db2417a7161762d62 xmlns="c44e581b-2b1c-4e8e-8b6a-6ee5358573d8">
      <Terms xmlns="http://schemas.microsoft.com/office/infopath/2007/PartnerControls"/>
    </e3f09c3df709400db2417a7161762d62>
  </documentManagement>
</p:properties>
</file>

<file path=customXml/item2.xml><?xml version="1.0" encoding="utf-8"?>
<?mso-contentType ?>
<SharedContentType xmlns="Microsoft.SharePoint.Taxonomy.ContentTypeSync" SourceId="29f62856-1543-49d4-a736-4569d363f533" ContentTypeId="0x0101" PreviousValue="false" LastSyncTimeStamp="2016-08-25T00:16:07.24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3A22CCB7DBF498E91CD37AEE0C11B" ma:contentTypeVersion="8" ma:contentTypeDescription="Create a new document." ma:contentTypeScope="" ma:versionID="ae74fa987eda85171bb2d03776d601d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44e581b-2b1c-4e8e-8b6a-6ee5358573d8" xmlns:ns6="ce7d499c-5177-4682-88d2-7fb7335c02ee" targetNamespace="http://schemas.microsoft.com/office/2006/metadata/properties" ma:root="true" ma:fieldsID="a742c14392584b1a02a23bee70782c9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44e581b-2b1c-4e8e-8b6a-6ee5358573d8"/>
    <xsd:import namespace="ce7d499c-5177-4682-88d2-7fb7335c02ee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8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9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0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1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5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31857b8-5eac-443d-832c-b2dd14d0a263}" ma:internalName="TaxCatchAllLabel" ma:readOnly="true" ma:showField="CatchAllDataLabel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hidden="true" ma:list="{a31857b8-5eac-443d-832c-b2dd14d0a263}" ma:internalName="TaxCatchAll" ma:showField="CatchAllData" ma:web="c44e581b-2b1c-4e8e-8b6a-6ee535857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581b-2b1c-4e8e-8b6a-6ee5358573d8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99c-5177-4682-88d2-7fb7335c0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A26D-A8EA-492A-ABE6-D7B7F7365DE9}">
  <ds:schemaRefs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7a5af0-9fb6-4b9c-9dd8-e693852017f7"/>
    <ds:schemaRef ds:uri="http://purl.org/dc/elements/1.1/"/>
    <ds:schemaRef ds:uri="http://schemas.microsoft.com/office/2006/metadata/properties"/>
    <ds:schemaRef ds:uri="http://schemas.microsoft.com/sharepoint.v3"/>
    <ds:schemaRef ds:uri="1dfe823b-ce73-4aba-a913-4df97f05c4be"/>
    <ds:schemaRef ds:uri="4ffa91fb-a0ff-4ac5-b2db-65c790d184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CE6057-4B17-4569-8A89-CACB5F4DDEBA}"/>
</file>

<file path=customXml/itemProps3.xml><?xml version="1.0" encoding="utf-8"?>
<ds:datastoreItem xmlns:ds="http://schemas.openxmlformats.org/officeDocument/2006/customXml" ds:itemID="{BB4508DF-9B8E-42F2-A685-932A819FE5F3}"/>
</file>

<file path=customXml/itemProps4.xml><?xml version="1.0" encoding="utf-8"?>
<ds:datastoreItem xmlns:ds="http://schemas.openxmlformats.org/officeDocument/2006/customXml" ds:itemID="{3013F743-4A92-453B-956B-54F9574E52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46572A-9130-4B8B-8976-188268C7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Formtemp.dot</Template>
  <TotalTime>131</TotalTime>
  <Pages>3</Pages>
  <Words>1339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11103</CharactersWithSpaces>
  <SharedDoc>false</SharedDoc>
  <HLinks>
    <vt:vector size="18" baseType="variant">
      <vt:variant>
        <vt:i4>7077932</vt:i4>
      </vt:variant>
      <vt:variant>
        <vt:i4>295</vt:i4>
      </vt:variant>
      <vt:variant>
        <vt:i4>0</vt:i4>
      </vt:variant>
      <vt:variant>
        <vt:i4>5</vt:i4>
      </vt:variant>
      <vt:variant>
        <vt:lpwstr>http://www.mass.gov/eea/agencies/massdep/about/contacts/find-the-massdep-regional-office-for-your-city-or-town.html</vt:lpwstr>
      </vt:variant>
      <vt:variant>
        <vt:lpwstr/>
      </vt:variant>
      <vt:variant>
        <vt:i4>6553708</vt:i4>
      </vt:variant>
      <vt:variant>
        <vt:i4>192</vt:i4>
      </vt:variant>
      <vt:variant>
        <vt:i4>0</vt:i4>
      </vt:variant>
      <vt:variant>
        <vt:i4>5</vt:i4>
      </vt:variant>
      <vt:variant>
        <vt:lpwstr>http://www.mass.gov/eea/agencies/massdep/water/drinking/ground-water-rule.html</vt:lpwstr>
      </vt:variant>
      <vt:variant>
        <vt:lpwstr/>
      </vt:variant>
      <vt:variant>
        <vt:i4>196633</vt:i4>
      </vt:variant>
      <vt:variant>
        <vt:i4>167</vt:i4>
      </vt:variant>
      <vt:variant>
        <vt:i4>0</vt:i4>
      </vt:variant>
      <vt:variant>
        <vt:i4>5</vt:i4>
      </vt:variant>
      <vt:variant>
        <vt:lpwstr>http://www.mass.gov/eea/docs/dep/water/approvals/year-thru-alpha/t-thru-v/tanklog.pdf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jture</dc:creator>
  <cp:lastModifiedBy>Shalkey, Jane</cp:lastModifiedBy>
  <cp:revision>29</cp:revision>
  <cp:lastPrinted>2015-04-10T19:26:00Z</cp:lastPrinted>
  <dcterms:created xsi:type="dcterms:W3CDTF">2019-10-24T20:11:00Z</dcterms:created>
  <dcterms:modified xsi:type="dcterms:W3CDTF">2025-01-23T21:53:00Z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0x01010047E3A22CCB7DBF498E91CD37AEE0C11B</vt:lpwstr>
  </property>
  <property fmtid="{D5CDD505-2E9C-101B-9397-08002B2CF9AE}" pid="4" name="TaxKeyword">
    <vt:lpwstr/>
  </property>
  <property fmtid="{D5CDD505-2E9C-101B-9397-08002B2CF9AE}" pid="5" name="Document Type">
    <vt:lpwstr/>
  </property>
  <property fmtid="{D5CDD505-2E9C-101B-9397-08002B2CF9AE}" pid="6" name="Weblink">
    <vt:lpwstr>, </vt:lpwstr>
  </property>
  <property fmtid="{D5CDD505-2E9C-101B-9397-08002B2CF9AE}" pid="7" name="Document_x0020_Type">
    <vt:lpwstr/>
  </property>
  <property fmtid="{D5CDD505-2E9C-101B-9397-08002B2CF9AE}" pid="8" name="EPA Subject">
    <vt:lpwstr/>
  </property>
</Properties>
</file>